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46FD" w14:textId="5CB6D55C" w:rsidR="00DD2A04" w:rsidRPr="000943F6" w:rsidRDefault="000F640F" w:rsidP="00044307">
      <w:pPr>
        <w:pStyle w:val="ac"/>
        <w:rPr>
          <w:rFonts w:ascii="Meiryo UI" w:hAnsi="Meiryo UI"/>
          <w:sz w:val="18"/>
        </w:rPr>
      </w:pPr>
      <w:r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7B0321" wp14:editId="795DFA54">
                <wp:simplePos x="0" y="0"/>
                <wp:positionH relativeFrom="margin">
                  <wp:posOffset>2684357</wp:posOffset>
                </wp:positionH>
                <wp:positionV relativeFrom="paragraph">
                  <wp:posOffset>5124449</wp:posOffset>
                </wp:positionV>
                <wp:extent cx="4108450" cy="2580217"/>
                <wp:effectExtent l="19050" t="19050" r="44450" b="298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2580217"/>
                        </a:xfrm>
                        <a:prstGeom prst="rect">
                          <a:avLst/>
                        </a:prstGeom>
                        <a:noFill/>
                        <a:ln w="63500" cap="rnd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A4C958" w14:textId="17B08AC6" w:rsidR="00D509AE" w:rsidRPr="00395796" w:rsidRDefault="005E20F5" w:rsidP="00395796">
                            <w:pPr>
                              <w:spacing w:after="240" w:line="240" w:lineRule="auto"/>
                              <w:ind w:firstLineChars="400" w:firstLine="2080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9579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２</w:t>
                            </w:r>
                            <w:r w:rsidR="00F62B09" w:rsidRPr="00395796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月</w:t>
                            </w:r>
                            <w:r w:rsidRPr="00395796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４</w:t>
                            </w:r>
                            <w:r w:rsidR="00F62B09" w:rsidRPr="00395796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日</w:t>
                            </w:r>
                            <w:r w:rsidR="00F62B09" w:rsidRPr="00395796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（</w:t>
                            </w:r>
                            <w:r w:rsidRPr="00395796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木曜</w:t>
                            </w:r>
                            <w:r w:rsidR="00F62B09" w:rsidRPr="00395796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14:paraId="12A2E8F6" w14:textId="02128562" w:rsidR="00395796" w:rsidRDefault="005E20F5" w:rsidP="00395796">
                            <w:pPr>
                              <w:spacing w:after="240" w:line="500" w:lineRule="exact"/>
                              <w:ind w:firstLineChars="100" w:firstLine="48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9579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１４</w:t>
                            </w:r>
                            <w:r w:rsidR="00B05856" w:rsidRPr="00395796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：</w:t>
                            </w:r>
                            <w:r w:rsidRPr="0039579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００</w:t>
                            </w:r>
                            <w:r w:rsidR="00F62B09" w:rsidRPr="00395796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  <w:r w:rsidRPr="0039579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１５</w:t>
                            </w:r>
                            <w:r w:rsidR="00B05856" w:rsidRPr="00395796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：</w:t>
                            </w:r>
                            <w:r w:rsidRPr="0039579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３０</w:t>
                            </w:r>
                          </w:p>
                          <w:p w14:paraId="59EA1256" w14:textId="77777777" w:rsidR="00395796" w:rsidRPr="00395796" w:rsidRDefault="00A56933" w:rsidP="00662FEE">
                            <w:pPr>
                              <w:spacing w:after="0" w:line="480" w:lineRule="exact"/>
                              <w:ind w:firstLineChars="500" w:firstLine="2600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957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オンライン</w:t>
                            </w:r>
                          </w:p>
                          <w:p w14:paraId="41B2C3E8" w14:textId="2D8A0937" w:rsidR="00395796" w:rsidRDefault="00A56933" w:rsidP="00662FEE">
                            <w:pPr>
                              <w:spacing w:after="0" w:line="560" w:lineRule="exact"/>
                              <w:ind w:firstLineChars="700" w:firstLine="2800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957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Pr="003957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Zoo</w:t>
                            </w:r>
                            <w:r w:rsidRPr="003957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ｍ開催</w:t>
                            </w:r>
                            <w:r w:rsidR="00006558" w:rsidRPr="0039579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23904FDC" w14:textId="77777777" w:rsidR="00662FEE" w:rsidRPr="00395796" w:rsidRDefault="00662FEE" w:rsidP="00662FEE">
                            <w:pPr>
                              <w:spacing w:after="0" w:line="500" w:lineRule="exact"/>
                              <w:ind w:firstLineChars="700" w:firstLine="2800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B7143F3" w14:textId="72CAD307" w:rsidR="00CA3E7D" w:rsidRDefault="001B656A" w:rsidP="00662FEE">
                            <w:pPr>
                              <w:spacing w:after="480" w:line="500" w:lineRule="exact"/>
                              <w:ind w:firstLineChars="600" w:firstLine="288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５０</w:t>
                            </w:r>
                            <w:r w:rsidR="00CA3E7D" w:rsidRPr="00B0585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名</w:t>
                            </w:r>
                          </w:p>
                          <w:p w14:paraId="1C219C0A" w14:textId="77777777" w:rsidR="00395796" w:rsidRPr="00B05856" w:rsidRDefault="00395796" w:rsidP="00395796">
                            <w:pPr>
                              <w:spacing w:after="240" w:line="480" w:lineRule="exact"/>
                              <w:ind w:firstLineChars="500" w:firstLine="200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0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11.35pt;margin-top:403.5pt;width:323.5pt;height:203.1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" filled="f" strokecolor="#0070c0" strokeweight="5pt">
                <v:stroke endcap="round"/>
                <v:textbox>
                  <w:txbxContent>
                    <w:p w14:paraId="78A4C958" w14:textId="17B08AC6" w:rsidR="00D509AE" w:rsidRPr="00395796" w:rsidRDefault="005E20F5" w:rsidP="00395796">
                      <w:pPr>
                        <w:spacing w:after="240" w:line="240" w:lineRule="auto"/>
                        <w:ind w:firstLineChars="400" w:firstLine="2080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95796">
                        <w:rPr>
                          <w:b/>
                          <w:bCs/>
                          <w:sz w:val="52"/>
                          <w:szCs w:val="52"/>
                        </w:rPr>
                        <w:t>２</w:t>
                      </w:r>
                      <w:r w:rsidR="00F62B09" w:rsidRPr="00395796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月</w:t>
                      </w:r>
                      <w:r w:rsidRPr="00395796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４</w:t>
                      </w:r>
                      <w:r w:rsidR="00F62B09" w:rsidRPr="00395796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日</w:t>
                      </w:r>
                      <w:r w:rsidR="00F62B09" w:rsidRPr="00395796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（</w:t>
                      </w:r>
                      <w:r w:rsidRPr="00395796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木曜</w:t>
                      </w:r>
                      <w:r w:rsidR="00F62B09" w:rsidRPr="00395796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）</w:t>
                      </w:r>
                    </w:p>
                    <w:p w14:paraId="12A2E8F6" w14:textId="02128562" w:rsidR="00395796" w:rsidRDefault="005E20F5" w:rsidP="00395796">
                      <w:pPr>
                        <w:spacing w:after="240" w:line="500" w:lineRule="exact"/>
                        <w:ind w:firstLineChars="100" w:firstLine="48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95796">
                        <w:rPr>
                          <w:b/>
                          <w:bCs/>
                          <w:sz w:val="48"/>
                          <w:szCs w:val="48"/>
                        </w:rPr>
                        <w:t>１４</w:t>
                      </w:r>
                      <w:r w:rsidR="00B05856" w:rsidRPr="00395796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：</w:t>
                      </w:r>
                      <w:r w:rsidRPr="00395796">
                        <w:rPr>
                          <w:b/>
                          <w:bCs/>
                          <w:sz w:val="48"/>
                          <w:szCs w:val="48"/>
                        </w:rPr>
                        <w:t>００</w:t>
                      </w:r>
                      <w:r w:rsidR="00F62B09" w:rsidRPr="00395796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  <w:r w:rsidRPr="00395796">
                        <w:rPr>
                          <w:b/>
                          <w:bCs/>
                          <w:sz w:val="48"/>
                          <w:szCs w:val="48"/>
                        </w:rPr>
                        <w:t>１５</w:t>
                      </w:r>
                      <w:r w:rsidR="00B05856" w:rsidRPr="00395796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：</w:t>
                      </w:r>
                      <w:r w:rsidRPr="00395796">
                        <w:rPr>
                          <w:b/>
                          <w:bCs/>
                          <w:sz w:val="48"/>
                          <w:szCs w:val="48"/>
                        </w:rPr>
                        <w:t>３０</w:t>
                      </w:r>
                    </w:p>
                    <w:p w14:paraId="59EA1256" w14:textId="77777777" w:rsidR="00395796" w:rsidRPr="00395796" w:rsidRDefault="00A56933" w:rsidP="00662FEE">
                      <w:pPr>
                        <w:spacing w:after="0" w:line="480" w:lineRule="exact"/>
                        <w:ind w:firstLineChars="500" w:firstLine="2600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395796">
                        <w:rPr>
                          <w:rFonts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オンライン</w:t>
                      </w:r>
                    </w:p>
                    <w:p w14:paraId="41B2C3E8" w14:textId="2D8A0937" w:rsidR="00395796" w:rsidRDefault="00A56933" w:rsidP="00662FEE">
                      <w:pPr>
                        <w:spacing w:after="0" w:line="560" w:lineRule="exact"/>
                        <w:ind w:firstLineChars="700" w:firstLine="2800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95796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Pr="00395796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Zoo</w:t>
                      </w:r>
                      <w:r w:rsidRPr="00395796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ｍ開催</w:t>
                      </w:r>
                      <w:r w:rsidR="00006558" w:rsidRPr="00395796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  <w:p w14:paraId="23904FDC" w14:textId="77777777" w:rsidR="00662FEE" w:rsidRPr="00395796" w:rsidRDefault="00662FEE" w:rsidP="00662FEE">
                      <w:pPr>
                        <w:spacing w:after="0" w:line="500" w:lineRule="exact"/>
                        <w:ind w:firstLineChars="700" w:firstLine="2800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B7143F3" w14:textId="72CAD307" w:rsidR="00CA3E7D" w:rsidRDefault="001B656A" w:rsidP="00662FEE">
                      <w:pPr>
                        <w:spacing w:after="480" w:line="500" w:lineRule="exact"/>
                        <w:ind w:firstLineChars="600" w:firstLine="288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５０</w:t>
                      </w:r>
                      <w:r w:rsidR="00CA3E7D" w:rsidRPr="00B05856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名</w:t>
                      </w:r>
                    </w:p>
                    <w:p w14:paraId="1C219C0A" w14:textId="77777777" w:rsidR="00395796" w:rsidRPr="00B05856" w:rsidRDefault="00395796" w:rsidP="00395796">
                      <w:pPr>
                        <w:spacing w:after="240" w:line="480" w:lineRule="exact"/>
                        <w:ind w:firstLineChars="500" w:firstLine="200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04E7D" wp14:editId="77DEECCB">
                <wp:simplePos x="0" y="0"/>
                <wp:positionH relativeFrom="margin">
                  <wp:align>right</wp:align>
                </wp:positionH>
                <wp:positionV relativeFrom="paragraph">
                  <wp:posOffset>7644977</wp:posOffset>
                </wp:positionV>
                <wp:extent cx="3063452" cy="8801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452" cy="88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2521C" w14:textId="77777777" w:rsidR="002E0632" w:rsidRDefault="00CA3E7D" w:rsidP="002E0632">
                            <w:pPr>
                              <w:spacing w:before="240" w:line="24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807A25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</w:t>
                            </w:r>
                            <w:r w:rsidR="00D3060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オンライン（</w:t>
                            </w:r>
                            <w:r w:rsidR="00D3060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Zoom</w:t>
                            </w:r>
                            <w:r w:rsidR="00D3060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）での開催となります。</w:t>
                            </w:r>
                          </w:p>
                          <w:p w14:paraId="5267A66F" w14:textId="68F48F82" w:rsidR="00CA3E7D" w:rsidRPr="00807A25" w:rsidRDefault="00D30609" w:rsidP="002E0632">
                            <w:pPr>
                              <w:spacing w:before="240" w:line="24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スムーズな開催となるように、時間に余裕を持たせてご参加くださいますようお願い致します。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4E7D" id="テキスト ボックス 9" o:spid="_x0000_s1027" type="#_x0000_t202" style="position:absolute;margin-left:190pt;margin-top:601.95pt;width:241.2pt;height:69.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" filled="f" stroked="f" strokeweight=".5pt">
                <v:textbox>
                  <w:txbxContent>
                    <w:p w14:paraId="0932521C" w14:textId="77777777" w:rsidR="002E0632" w:rsidRDefault="00CA3E7D" w:rsidP="002E0632">
                      <w:pPr>
                        <w:spacing w:before="240" w:line="240" w:lineRule="exact"/>
                        <w:rPr>
                          <w:b/>
                          <w:bCs/>
                          <w:sz w:val="24"/>
                        </w:rPr>
                      </w:pPr>
                      <w:r w:rsidRPr="00807A25">
                        <w:rPr>
                          <w:rFonts w:hint="eastAsia"/>
                          <w:b/>
                          <w:bCs/>
                          <w:sz w:val="24"/>
                        </w:rPr>
                        <w:t>※</w:t>
                      </w:r>
                      <w:r w:rsidR="00D30609">
                        <w:rPr>
                          <w:rFonts w:hint="eastAsia"/>
                          <w:b/>
                          <w:bCs/>
                          <w:sz w:val="24"/>
                        </w:rPr>
                        <w:t>オンライン（</w:t>
                      </w:r>
                      <w:r w:rsidR="00D30609">
                        <w:rPr>
                          <w:rFonts w:hint="eastAsia"/>
                          <w:b/>
                          <w:bCs/>
                          <w:sz w:val="24"/>
                        </w:rPr>
                        <w:t>Zoom</w:t>
                      </w:r>
                      <w:r w:rsidR="00D30609">
                        <w:rPr>
                          <w:rFonts w:hint="eastAsia"/>
                          <w:b/>
                          <w:bCs/>
                          <w:sz w:val="24"/>
                        </w:rPr>
                        <w:t>）での開催となります。</w:t>
                      </w:r>
                    </w:p>
                    <w:p w14:paraId="5267A66F" w14:textId="68F48F82" w:rsidR="00CA3E7D" w:rsidRPr="00807A25" w:rsidRDefault="00D30609" w:rsidP="002E0632">
                      <w:pPr>
                        <w:spacing w:before="240" w:line="24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スムーズな開催となるように、時間に余裕を持たせてご参加くださいますようお願い致します。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97B">
        <w:rPr>
          <w:noProof/>
        </w:rPr>
        <w:drawing>
          <wp:anchor distT="0" distB="0" distL="114300" distR="114300" simplePos="0" relativeHeight="251655168" behindDoc="1" locked="0" layoutInCell="1" allowOverlap="1" wp14:anchorId="25BC97ED" wp14:editId="637733FE">
            <wp:simplePos x="0" y="0"/>
            <wp:positionH relativeFrom="margin">
              <wp:posOffset>176107</wp:posOffset>
            </wp:positionH>
            <wp:positionV relativeFrom="paragraph">
              <wp:posOffset>4826000</wp:posOffset>
            </wp:positionV>
            <wp:extent cx="2235200" cy="3355078"/>
            <wp:effectExtent l="0" t="0" r="0" b="0"/>
            <wp:wrapNone/>
            <wp:docPr id="17" name="図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27" cy="336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97B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69C8E" wp14:editId="348B423C">
                <wp:simplePos x="0" y="0"/>
                <wp:positionH relativeFrom="margin">
                  <wp:align>right</wp:align>
                </wp:positionH>
                <wp:positionV relativeFrom="paragraph">
                  <wp:posOffset>3039533</wp:posOffset>
                </wp:positionV>
                <wp:extent cx="6794500" cy="2014220"/>
                <wp:effectExtent l="0" t="0" r="25400" b="241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0142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1BFD9" w14:textId="77777777" w:rsidR="000F640F" w:rsidRDefault="000E7CB6" w:rsidP="000F640F">
                            <w:pPr>
                              <w:pStyle w:val="ac"/>
                              <w:spacing w:line="440" w:lineRule="exact"/>
                              <w:ind w:firstLineChars="50" w:firstLine="1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新型コロナの感染拡大により、中小企業はもとより大企業も売上や利益が減少し、経済や社会は深刻な影響を受けています。</w:t>
                            </w:r>
                            <w:r w:rsid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32F3A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景気は</w:t>
                            </w:r>
                            <w:r w:rsidR="00E557EA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緩やかな回復に向かっているものの、</w:t>
                            </w:r>
                            <w:r w:rsid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517025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新型</w:t>
                            </w:r>
                            <w:r w:rsidR="00867C2F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コロナ収束の兆し</w:t>
                            </w:r>
                            <w:r w:rsidR="00B63DF4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は</w:t>
                            </w:r>
                            <w:r w:rsidR="00867C2F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見えず、</w:t>
                            </w:r>
                            <w:r w:rsidR="00934951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格差拡大と二極化は益々加速しています。</w:t>
                            </w:r>
                            <w:r w:rsidR="00E2688A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加えて</w:t>
                            </w:r>
                            <w:r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、新しい日米関係や</w:t>
                            </w:r>
                            <w:r w:rsidR="00E82763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経済のデジタルシフト、</w:t>
                            </w:r>
                            <w:r w:rsidR="00EE6ACD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2025</w:t>
                            </w:r>
                            <w:r w:rsidR="00EE6ACD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年の</w:t>
                            </w:r>
                            <w:r w:rsidR="0097108D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大阪・関西万博</w:t>
                            </w:r>
                            <w:r w:rsidR="00FD34CF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に向けたイノベーションの加速など</w:t>
                            </w:r>
                            <w:r w:rsidR="0097108D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="00154858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経済構造</w:t>
                            </w:r>
                            <w:r w:rsidR="009B4728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自体</w:t>
                            </w:r>
                            <w:r w:rsidR="00154858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の</w:t>
                            </w:r>
                            <w:r w:rsidR="00B7143B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変化</w:t>
                            </w:r>
                            <w:r w:rsidR="009B4728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も</w:t>
                            </w:r>
                            <w:r w:rsidR="00B7143B"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進みつつあります</w:t>
                            </w:r>
                            <w:r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415E5298" w14:textId="107F7394" w:rsidR="000E7CB6" w:rsidRPr="000F640F" w:rsidRDefault="000E7CB6" w:rsidP="000F640F">
                            <w:pPr>
                              <w:pStyle w:val="ac"/>
                              <w:spacing w:line="440" w:lineRule="exact"/>
                              <w:ind w:firstLineChars="50" w:firstLine="1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そこで、この度、株式会社日本総合研究所の若林厚仁氏を講師にお招きし、</w:t>
                            </w:r>
                            <w:r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2021</w:t>
                            </w:r>
                            <w:r w:rsidRPr="000F64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年の企業を取り巻く経済、社会情勢について講演いただきます。この機会にぜひご参加ください。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69C8E" id="四角形: 角を丸くする 5" o:spid="_x0000_s1028" style="position:absolute;margin-left:483.8pt;margin-top:239.35pt;width:535pt;height:158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" fillcolor="white [3212]" strokecolor="#00524c [1604]" strokeweight="1pt">
                <v:fill opacity="49087f"/>
                <v:stroke joinstyle="miter"/>
                <v:textbox>
                  <w:txbxContent>
                    <w:p w14:paraId="0481BFD9" w14:textId="77777777" w:rsidR="000F640F" w:rsidRDefault="000E7CB6" w:rsidP="000F640F">
                      <w:pPr>
                        <w:pStyle w:val="ac"/>
                        <w:spacing w:line="440" w:lineRule="exact"/>
                        <w:ind w:firstLineChars="50" w:firstLine="12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新型コロナの感染拡大により、中小企業はもとより大企業も売上や利益が減少し、経済や社会は深刻な影響を受けています。</w:t>
                      </w:r>
                      <w:r w:rsid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32F3A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景気は</w:t>
                      </w:r>
                      <w:r w:rsidR="00E557EA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緩やかな回復に向かっているものの、</w:t>
                      </w:r>
                      <w:r w:rsid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517025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新型</w:t>
                      </w:r>
                      <w:r w:rsidR="00867C2F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コロナ収束の兆し</w:t>
                      </w:r>
                      <w:r w:rsidR="00B63DF4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は</w:t>
                      </w:r>
                      <w:r w:rsidR="00867C2F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見えず、</w:t>
                      </w:r>
                      <w:r w:rsidR="00934951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格差拡大と二極化は益々加速しています。</w:t>
                      </w:r>
                      <w:r w:rsidR="00E2688A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加えて</w:t>
                      </w:r>
                      <w:r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、新しい日米関係や</w:t>
                      </w:r>
                      <w:r w:rsidR="00E82763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経済のデジタルシフト、</w:t>
                      </w:r>
                      <w:r w:rsidR="00EE6ACD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2025</w:t>
                      </w:r>
                      <w:r w:rsidR="00EE6ACD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年の</w:t>
                      </w:r>
                      <w:r w:rsidR="0097108D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大阪・関西万博</w:t>
                      </w:r>
                      <w:r w:rsidR="00FD34CF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に向けたイノベーションの加速など</w:t>
                      </w:r>
                      <w:r w:rsidR="0097108D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、</w:t>
                      </w:r>
                      <w:r w:rsidR="00154858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経済構造</w:t>
                      </w:r>
                      <w:r w:rsidR="009B4728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自体</w:t>
                      </w:r>
                      <w:r w:rsidR="00154858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の</w:t>
                      </w:r>
                      <w:r w:rsidR="00B7143B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変化</w:t>
                      </w:r>
                      <w:r w:rsidR="009B4728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も</w:t>
                      </w:r>
                      <w:r w:rsidR="00B7143B"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進みつつあります</w:t>
                      </w:r>
                      <w:r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415E5298" w14:textId="107F7394" w:rsidR="000E7CB6" w:rsidRPr="000F640F" w:rsidRDefault="000E7CB6" w:rsidP="000F640F">
                      <w:pPr>
                        <w:pStyle w:val="ac"/>
                        <w:spacing w:line="440" w:lineRule="exact"/>
                        <w:ind w:firstLineChars="50" w:firstLine="12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そこで、この度、株式会社日本総合研究所の若林厚仁氏を講師にお招きし、</w:t>
                      </w:r>
                      <w:r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2021</w:t>
                      </w:r>
                      <w:r w:rsidRPr="000F640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年の企業を取り巻く経済、社会情勢について講演いただきます。この機会にぜひご参加ください。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0BEC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5C3383" wp14:editId="069DAD55">
                <wp:simplePos x="0" y="0"/>
                <wp:positionH relativeFrom="margin">
                  <wp:align>left</wp:align>
                </wp:positionH>
                <wp:positionV relativeFrom="paragraph">
                  <wp:posOffset>7758430</wp:posOffset>
                </wp:positionV>
                <wp:extent cx="3724910" cy="2214880"/>
                <wp:effectExtent l="0" t="0" r="27940" b="13970"/>
                <wp:wrapTight wrapText="bothSides">
                  <wp:wrapPolygon edited="0">
                    <wp:start x="1326" y="0"/>
                    <wp:lineTo x="0" y="1115"/>
                    <wp:lineTo x="0" y="19507"/>
                    <wp:lineTo x="552" y="20807"/>
                    <wp:lineTo x="1215" y="21550"/>
                    <wp:lineTo x="1326" y="21550"/>
                    <wp:lineTo x="20436" y="21550"/>
                    <wp:lineTo x="20547" y="21550"/>
                    <wp:lineTo x="21210" y="20807"/>
                    <wp:lineTo x="21652" y="19321"/>
                    <wp:lineTo x="21652" y="1115"/>
                    <wp:lineTo x="20326" y="0"/>
                    <wp:lineTo x="1326" y="0"/>
                  </wp:wrapPolygon>
                </wp:wrapTight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910" cy="221488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ED0CB" w14:textId="77777777" w:rsidR="00E11538" w:rsidRPr="00783C2A" w:rsidRDefault="00E11538" w:rsidP="00F00BEC">
                            <w:pPr>
                              <w:spacing w:after="20" w:line="260" w:lineRule="exac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783C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株式会社日本総合研究所　</w:t>
                            </w:r>
                          </w:p>
                          <w:p w14:paraId="71911407" w14:textId="51C7A6DF" w:rsidR="00E11538" w:rsidRPr="00783C2A" w:rsidRDefault="00E11538" w:rsidP="00F00BEC">
                            <w:pPr>
                              <w:spacing w:after="20" w:line="2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783C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調査部</w:t>
                            </w:r>
                            <w:r w:rsidR="00783C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783C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関西経済研究センター長</w:t>
                            </w:r>
                          </w:p>
                          <w:p w14:paraId="1473A613" w14:textId="0011CD7D" w:rsidR="009B6442" w:rsidRDefault="00F00BEC" w:rsidP="00F00BEC">
                            <w:pPr>
                              <w:spacing w:after="20" w:line="40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0BE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講師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 xml:space="preserve">　　</w:t>
                            </w:r>
                            <w:r w:rsidR="00E11538" w:rsidRPr="00F00BE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若林厚仁</w:t>
                            </w:r>
                            <w:r w:rsidR="00E11538" w:rsidRPr="00783C2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氏</w:t>
                            </w:r>
                          </w:p>
                          <w:p w14:paraId="1D00451B" w14:textId="2833E3E1" w:rsidR="00006558" w:rsidRPr="00006558" w:rsidRDefault="00006558" w:rsidP="00E73C74">
                            <w:pPr>
                              <w:spacing w:after="0" w:line="220" w:lineRule="exact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0655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【略歴】</w:t>
                            </w:r>
                          </w:p>
                          <w:p w14:paraId="6140C016" w14:textId="21DF14CF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2000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03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京都大学理学部卒業</w:t>
                            </w:r>
                          </w:p>
                          <w:p w14:paraId="3ED4316A" w14:textId="0A250024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2002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03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京都大学大学院理学研究科卒業</w:t>
                            </w:r>
                          </w:p>
                          <w:p w14:paraId="42F7FB7D" w14:textId="0C808401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2002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04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（株）三井住友銀行入行</w:t>
                            </w:r>
                          </w:p>
                          <w:p w14:paraId="13D31B5F" w14:textId="122698D9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2004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04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（社）日本経済研究センター出向</w:t>
                            </w:r>
                          </w:p>
                          <w:p w14:paraId="0829D349" w14:textId="44AEA8B7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2006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04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（株）三井住友銀行経営企画部金融調査室</w:t>
                            </w:r>
                          </w:p>
                          <w:p w14:paraId="2EA6C722" w14:textId="4DFB2DC8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2015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05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三井住友銀行（中国）有限公司本店（上海）</w:t>
                            </w:r>
                          </w:p>
                          <w:p w14:paraId="34CA99BC" w14:textId="77777777" w:rsidR="00F00BEC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2018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395796"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（株）日本総合研究所調査部　</w:t>
                            </w:r>
                          </w:p>
                          <w:p w14:paraId="540F21BB" w14:textId="0B3CC127" w:rsidR="00006558" w:rsidRPr="00556DF7" w:rsidRDefault="00006558" w:rsidP="00F00BEC">
                            <w:pPr>
                              <w:spacing w:after="0" w:line="200" w:lineRule="exact"/>
                              <w:ind w:firstLineChars="1700" w:firstLine="340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関西経済研究センター</w:t>
                            </w:r>
                          </w:p>
                          <w:p w14:paraId="4061BF60" w14:textId="638DF63F" w:rsidR="00006558" w:rsidRPr="00556DF7" w:rsidRDefault="00006558" w:rsidP="00556DF7">
                            <w:pPr>
                              <w:spacing w:after="0" w:line="20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2019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07</w:t>
                            </w: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　同　関西経済研究センター長　現在に至る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33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0" o:spid="_x0000_s1029" type="#_x0000_t176" style="position:absolute;margin-left:0;margin-top:610.9pt;width:293.3pt;height:174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" fillcolor="white [3212]" strokecolor="#00524c [1604]" strokeweight="1pt">
                <v:textbox inset="1mm,1mm,1mm,1mm">
                  <w:txbxContent>
                    <w:p w14:paraId="6FDED0CB" w14:textId="77777777" w:rsidR="00E11538" w:rsidRPr="00783C2A" w:rsidRDefault="00E11538" w:rsidP="00F00BEC">
                      <w:pPr>
                        <w:spacing w:after="20" w:line="260" w:lineRule="exact"/>
                        <w:rPr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</w:pPr>
                      <w:r w:rsidRPr="00783C2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lang w:eastAsia="zh-CN"/>
                        </w:rPr>
                        <w:t xml:space="preserve">株式会社日本総合研究所　</w:t>
                      </w:r>
                    </w:p>
                    <w:p w14:paraId="71911407" w14:textId="51C7A6DF" w:rsidR="00E11538" w:rsidRPr="00783C2A" w:rsidRDefault="00E11538" w:rsidP="00F00BEC">
                      <w:pPr>
                        <w:spacing w:after="20" w:line="2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783C2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調査部</w:t>
                      </w:r>
                      <w:r w:rsidR="00783C2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783C2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関西経済研究センター長</w:t>
                      </w:r>
                    </w:p>
                    <w:p w14:paraId="1473A613" w14:textId="0011CD7D" w:rsidR="009B6442" w:rsidRDefault="00F00BEC" w:rsidP="00F00BEC">
                      <w:pPr>
                        <w:spacing w:after="20" w:line="40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00BE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講師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2"/>
                        </w:rPr>
                        <w:t xml:space="preserve">　　</w:t>
                      </w:r>
                      <w:r w:rsidR="00E11538" w:rsidRPr="00F00BEC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若林厚仁</w:t>
                      </w:r>
                      <w:r w:rsidR="00E11538" w:rsidRPr="00783C2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氏</w:t>
                      </w:r>
                    </w:p>
                    <w:p w14:paraId="1D00451B" w14:textId="2833E3E1" w:rsidR="00006558" w:rsidRPr="00006558" w:rsidRDefault="00006558" w:rsidP="00E73C74">
                      <w:pPr>
                        <w:spacing w:after="0" w:line="220" w:lineRule="exact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006558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【略歴】</w:t>
                      </w:r>
                    </w:p>
                    <w:p w14:paraId="6140C016" w14:textId="21DF14CF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2000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03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京都大学理学部卒業</w:t>
                      </w:r>
                    </w:p>
                    <w:p w14:paraId="3ED4316A" w14:textId="0A250024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2002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03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京都大学大学院理学研究科卒業</w:t>
                      </w:r>
                    </w:p>
                    <w:p w14:paraId="42F7FB7D" w14:textId="0C808401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2002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04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（株）三井住友銀行入行</w:t>
                      </w:r>
                    </w:p>
                    <w:p w14:paraId="13D31B5F" w14:textId="122698D9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2004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04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（社）日本経済研究センター出向</w:t>
                      </w:r>
                    </w:p>
                    <w:p w14:paraId="0829D349" w14:textId="44AEA8B7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2006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04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（株）三井住友銀行経営企画部金融調査室</w:t>
                      </w:r>
                    </w:p>
                    <w:p w14:paraId="2EA6C722" w14:textId="4DFB2DC8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2015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05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三井住友銀行（中国）有限公司本店（上海）</w:t>
                      </w:r>
                    </w:p>
                    <w:p w14:paraId="34CA99BC" w14:textId="77777777" w:rsidR="00F00BEC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2018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395796"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（株）日本総合研究所調査部　</w:t>
                      </w:r>
                    </w:p>
                    <w:p w14:paraId="540F21BB" w14:textId="0B3CC127" w:rsidR="00006558" w:rsidRPr="00556DF7" w:rsidRDefault="00006558" w:rsidP="00F00BEC">
                      <w:pPr>
                        <w:spacing w:after="0" w:line="200" w:lineRule="exact"/>
                        <w:ind w:firstLineChars="1700" w:firstLine="340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関西経済研究センター</w:t>
                      </w:r>
                    </w:p>
                    <w:p w14:paraId="4061BF60" w14:textId="638DF63F" w:rsidR="00006558" w:rsidRPr="00556DF7" w:rsidRDefault="00006558" w:rsidP="00556DF7">
                      <w:pPr>
                        <w:spacing w:after="0" w:line="200" w:lineRule="exac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2019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07</w:t>
                      </w:r>
                      <w:r w:rsidRPr="00556DF7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月　同　関西経済研究センター長　現在に至る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6DF7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08115" wp14:editId="1BA5EFBE">
                <wp:simplePos x="0" y="0"/>
                <wp:positionH relativeFrom="margin">
                  <wp:posOffset>2735580</wp:posOffset>
                </wp:positionH>
                <wp:positionV relativeFrom="paragraph">
                  <wp:posOffset>6341322</wp:posOffset>
                </wp:positionV>
                <wp:extent cx="1272540" cy="533400"/>
                <wp:effectExtent l="0" t="0" r="2286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33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A59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7A2D7" w14:textId="603EC5CD" w:rsidR="00B05856" w:rsidRPr="00807A25" w:rsidRDefault="00B05856" w:rsidP="00B058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会</w:t>
                            </w:r>
                            <w:r w:rsidR="00807A25"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場</w:t>
                            </w:r>
                            <w:r w:rsidR="0000655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08115" id="四角形: 角を丸くする 25" o:spid="_x0000_s1030" style="position:absolute;margin-left:215.4pt;margin-top:499.3pt;width:100.2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" fillcolor="#002060" strokecolor="#007871" strokeweight="1pt">
                <v:stroke joinstyle="miter"/>
                <v:textbox inset=",1mm,,1mm">
                  <w:txbxContent>
                    <w:p w14:paraId="1627A2D7" w14:textId="603EC5CD" w:rsidR="00B05856" w:rsidRPr="00807A25" w:rsidRDefault="00B05856" w:rsidP="00B058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会</w:t>
                      </w:r>
                      <w:r w:rsidR="00807A25"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場</w:t>
                      </w:r>
                      <w:r w:rsidR="00006558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6DF7" w:rsidRPr="00F059B0">
        <w:rPr>
          <w:rFonts w:ascii="Meiryo UI" w:hAnsi="Meiryo UI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D6E9E9D" wp14:editId="0A55C7EA">
                <wp:simplePos x="0" y="0"/>
                <wp:positionH relativeFrom="margin">
                  <wp:align>right</wp:align>
                </wp:positionH>
                <wp:positionV relativeFrom="paragraph">
                  <wp:posOffset>9364133</wp:posOffset>
                </wp:positionV>
                <wp:extent cx="3064087" cy="5334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087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E7B0" w14:textId="2F4E31E1" w:rsidR="000E7CB6" w:rsidRDefault="000E7CB6" w:rsidP="000E7CB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お問い合わせ）</w:t>
                            </w:r>
                            <w:r w:rsidR="00D509AE">
                              <w:rPr>
                                <w:rFonts w:hint="eastAsia"/>
                              </w:rPr>
                              <w:t>高砂商工会議所</w:t>
                            </w:r>
                            <w:r>
                              <w:rPr>
                                <w:rFonts w:hint="eastAsia"/>
                              </w:rPr>
                              <w:t xml:space="preserve">　金融・理財部会</w:t>
                            </w:r>
                            <w:r w:rsidR="00D509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3E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3B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90D7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B7E7637" w14:textId="3513672D" w:rsidR="00F059B0" w:rsidRDefault="00CA3E7D" w:rsidP="000E7CB6">
                            <w:pPr>
                              <w:spacing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TEL</w:t>
                            </w:r>
                            <w:r w:rsidR="00690D7A"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079-443-0500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担当：</w:t>
                            </w:r>
                            <w:r w:rsidR="000E7CB6">
                              <w:rPr>
                                <w:rFonts w:hint="eastAsia"/>
                                <w:lang w:eastAsia="zh-CN"/>
                              </w:rPr>
                              <w:t>浦土井、天野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9E9D" id="テキスト ボックス 2" o:spid="_x0000_s1031" type="#_x0000_t202" style="position:absolute;margin-left:190.05pt;margin-top:737.35pt;width:241.25pt;height:42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" filled="f" stroked="f">
                <v:textbox>
                  <w:txbxContent>
                    <w:p w14:paraId="4469E7B0" w14:textId="2F4E31E1" w:rsidR="000E7CB6" w:rsidRDefault="000E7CB6" w:rsidP="000E7CB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お問い合わせ）</w:t>
                      </w:r>
                      <w:r w:rsidR="00D509AE">
                        <w:rPr>
                          <w:rFonts w:hint="eastAsia"/>
                        </w:rPr>
                        <w:t>高砂商工会議所</w:t>
                      </w:r>
                      <w:r>
                        <w:rPr>
                          <w:rFonts w:hint="eastAsia"/>
                        </w:rPr>
                        <w:t xml:space="preserve">　金融・理財部会</w:t>
                      </w:r>
                      <w:r w:rsidR="00D509AE">
                        <w:rPr>
                          <w:rFonts w:hint="eastAsia"/>
                        </w:rPr>
                        <w:t xml:space="preserve">　</w:t>
                      </w:r>
                      <w:r w:rsidR="00CA3E7D">
                        <w:rPr>
                          <w:rFonts w:hint="eastAsia"/>
                        </w:rPr>
                        <w:t xml:space="preserve">　</w:t>
                      </w:r>
                      <w:r w:rsidR="00623BE5">
                        <w:rPr>
                          <w:rFonts w:hint="eastAsia"/>
                        </w:rPr>
                        <w:t xml:space="preserve">　</w:t>
                      </w:r>
                      <w:r w:rsidR="00690D7A">
                        <w:rPr>
                          <w:rFonts w:hint="eastAsia"/>
                        </w:rPr>
                        <w:t xml:space="preserve">　</w:t>
                      </w:r>
                    </w:p>
                    <w:p w14:paraId="1B7E7637" w14:textId="3513672D" w:rsidR="00F059B0" w:rsidRDefault="00CA3E7D" w:rsidP="000E7CB6">
                      <w:pPr>
                        <w:spacing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TEL</w:t>
                      </w:r>
                      <w:r w:rsidR="00690D7A"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eastAsia="zh-CN"/>
                        </w:rPr>
                        <w:t>079-443-0500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担当：</w:t>
                      </w:r>
                      <w:r w:rsidR="000E7CB6">
                        <w:rPr>
                          <w:rFonts w:hint="eastAsia"/>
                          <w:lang w:eastAsia="zh-CN"/>
                        </w:rPr>
                        <w:t>浦土井、天野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DF7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4347F8" wp14:editId="21E1866E">
                <wp:simplePos x="0" y="0"/>
                <wp:positionH relativeFrom="column">
                  <wp:posOffset>3732107</wp:posOffset>
                </wp:positionH>
                <wp:positionV relativeFrom="paragraph">
                  <wp:posOffset>8686800</wp:posOffset>
                </wp:positionV>
                <wp:extent cx="3258396" cy="681355"/>
                <wp:effectExtent l="0" t="0" r="37465" b="23495"/>
                <wp:wrapNone/>
                <wp:docPr id="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96" cy="681355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2FBB8" w14:textId="6BE35A94" w:rsidR="00DB2B07" w:rsidRPr="00783C2A" w:rsidRDefault="00DB2B07" w:rsidP="00DB2B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56DF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お申し込みは裏面をご覧くださ</w:t>
                            </w:r>
                            <w:r w:rsidRPr="00783C2A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47F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32" type="#_x0000_t15" style="position:absolute;margin-left:293.85pt;margin-top:684pt;width:256.55pt;height:5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" adj="19342" fillcolor="#002060" strokecolor="#00524c [1604]" strokeweight="1pt">
                <v:textbox inset="0,3mm,0,0">
                  <w:txbxContent>
                    <w:p w14:paraId="44D2FBB8" w14:textId="6BE35A94" w:rsidR="00DB2B07" w:rsidRPr="00783C2A" w:rsidRDefault="00DB2B07" w:rsidP="00DB2B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56DF7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お申し込みは裏面をご覧くださ</w:t>
                      </w:r>
                      <w:r w:rsidRPr="00783C2A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い！</w:t>
                      </w:r>
                    </w:p>
                  </w:txbxContent>
                </v:textbox>
              </v:shape>
            </w:pict>
          </mc:Fallback>
        </mc:AlternateContent>
      </w:r>
      <w:r w:rsidR="00556DF7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A4A0A0" wp14:editId="77475F81">
                <wp:simplePos x="0" y="0"/>
                <wp:positionH relativeFrom="column">
                  <wp:posOffset>2257425</wp:posOffset>
                </wp:positionH>
                <wp:positionV relativeFrom="paragraph">
                  <wp:posOffset>2644140</wp:posOffset>
                </wp:positionV>
                <wp:extent cx="2461260" cy="524510"/>
                <wp:effectExtent l="0" t="0" r="15240" b="2794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5245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A59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74843F" w14:textId="602051ED" w:rsidR="002B1224" w:rsidRPr="00143AA8" w:rsidRDefault="00112AEE" w:rsidP="002B122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国際情勢は？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4A0A0" id="四角形: 角を丸くする 18" o:spid="_x0000_s1033" style="position:absolute;margin-left:177.75pt;margin-top:208.2pt;width:193.8pt;height:4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" fillcolor="red" strokecolor="#007871" strokeweight="1pt">
                <v:stroke joinstyle="miter"/>
                <v:textbox>
                  <w:txbxContent>
                    <w:p w14:paraId="5874843F" w14:textId="602051ED" w:rsidR="002B1224" w:rsidRPr="00143AA8" w:rsidRDefault="00112AEE" w:rsidP="002B122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国際情勢は？</w:t>
                      </w:r>
                    </w:p>
                  </w:txbxContent>
                </v:textbox>
              </v:roundrect>
            </w:pict>
          </mc:Fallback>
        </mc:AlternateContent>
      </w:r>
      <w:r w:rsidR="00556DF7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88E805" wp14:editId="0827DF1D">
                <wp:simplePos x="0" y="0"/>
                <wp:positionH relativeFrom="column">
                  <wp:posOffset>4739005</wp:posOffset>
                </wp:positionH>
                <wp:positionV relativeFrom="paragraph">
                  <wp:posOffset>2641600</wp:posOffset>
                </wp:positionV>
                <wp:extent cx="2305050" cy="524510"/>
                <wp:effectExtent l="0" t="0" r="19050" b="2794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245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85ABF" w14:textId="73AD79E4" w:rsidR="002B1224" w:rsidRPr="00143AA8" w:rsidRDefault="00112AEE" w:rsidP="002B122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地方経済は？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8E805" id="四角形: 角を丸くする 15" o:spid="_x0000_s1034" style="position:absolute;margin-left:373.15pt;margin-top:208pt;width:181.5pt;height:4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" fillcolor="red" strokecolor="#00524c [1604]" strokeweight="1pt">
                <v:stroke joinstyle="miter"/>
                <v:textbox>
                  <w:txbxContent>
                    <w:p w14:paraId="30885ABF" w14:textId="73AD79E4" w:rsidR="002B1224" w:rsidRPr="00143AA8" w:rsidRDefault="00112AEE" w:rsidP="002B122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地方経済は？</w:t>
                      </w:r>
                    </w:p>
                  </w:txbxContent>
                </v:textbox>
              </v:roundrect>
            </w:pict>
          </mc:Fallback>
        </mc:AlternateContent>
      </w:r>
      <w:r w:rsidR="00556DF7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948192" wp14:editId="68D5AE9A">
                <wp:simplePos x="0" y="0"/>
                <wp:positionH relativeFrom="column">
                  <wp:posOffset>-161290</wp:posOffset>
                </wp:positionH>
                <wp:positionV relativeFrom="paragraph">
                  <wp:posOffset>2644563</wp:posOffset>
                </wp:positionV>
                <wp:extent cx="2400300" cy="524510"/>
                <wp:effectExtent l="0" t="0" r="19050" b="2794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245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A59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3A6B7" w14:textId="67DF4F5C" w:rsidR="002B1224" w:rsidRPr="00143AA8" w:rsidRDefault="00112AEE" w:rsidP="002B122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景気動向は？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48192" id="四角形: 角を丸くする 19" o:spid="_x0000_s1035" style="position:absolute;margin-left:-12.7pt;margin-top:208.25pt;width:189pt;height:4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" fillcolor="red" strokecolor="#007871" strokeweight="1pt">
                <v:stroke joinstyle="miter"/>
                <v:textbox>
                  <w:txbxContent>
                    <w:p w14:paraId="1A73A6B7" w14:textId="67DF4F5C" w:rsidR="002B1224" w:rsidRPr="00143AA8" w:rsidRDefault="00112AEE" w:rsidP="002B122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景気動向は？</w:t>
                      </w:r>
                    </w:p>
                  </w:txbxContent>
                </v:textbox>
              </v:roundrect>
            </w:pict>
          </mc:Fallback>
        </mc:AlternateContent>
      </w:r>
      <w:r w:rsidR="00556DF7" w:rsidRPr="00F059B0">
        <w:rPr>
          <w:rFonts w:ascii="Meiryo UI" w:hAnsi="Meiryo UI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098BF7" wp14:editId="2633D984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6849110" cy="2244725"/>
                <wp:effectExtent l="0" t="0" r="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224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E343" w14:textId="115BA743" w:rsidR="00706295" w:rsidRDefault="00797E7D" w:rsidP="0075073D">
                            <w:pPr>
                              <w:pStyle w:val="a7"/>
                              <w:spacing w:before="0" w:line="960" w:lineRule="exact"/>
                              <w:ind w:firstLineChars="354" w:firstLine="2549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auto"/>
                                <w:sz w:val="72"/>
                                <w:szCs w:val="72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auto"/>
                                <w:sz w:val="72"/>
                                <w:szCs w:val="72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令和</w:t>
                            </w:r>
                            <w:r w:rsidRPr="00C823AA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auto"/>
                                <w:sz w:val="90"/>
                                <w:szCs w:val="90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３</w:t>
                            </w:r>
                            <w:r w:rsidR="00706295" w:rsidRPr="00F9261C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auto"/>
                                <w:sz w:val="72"/>
                                <w:szCs w:val="72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年の景気展望</w:t>
                            </w:r>
                          </w:p>
                          <w:p w14:paraId="042C5F61" w14:textId="09804963" w:rsidR="00390F7C" w:rsidRPr="00F9261C" w:rsidRDefault="00390F7C" w:rsidP="0075073D">
                            <w:pPr>
                              <w:pStyle w:val="a7"/>
                              <w:spacing w:before="0" w:line="960" w:lineRule="exact"/>
                              <w:ind w:firstLineChars="255" w:firstLine="1836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auto"/>
                                <w:sz w:val="72"/>
                                <w:szCs w:val="72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auto"/>
                                <w:sz w:val="72"/>
                                <w:szCs w:val="72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～二極化が進む世界経済～</w:t>
                            </w:r>
                          </w:p>
                          <w:p w14:paraId="635848BF" w14:textId="474C454B" w:rsidR="00706295" w:rsidRPr="00F9261C" w:rsidRDefault="00706295" w:rsidP="000A5DF4">
                            <w:pPr>
                              <w:pStyle w:val="a7"/>
                              <w:spacing w:before="0" w:line="1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auto"/>
                                <w:sz w:val="144"/>
                                <w:szCs w:val="144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9261C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auto"/>
                                <w:sz w:val="144"/>
                                <w:szCs w:val="144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経済講演会</w:t>
                            </w:r>
                          </w:p>
                          <w:p w14:paraId="230A527B" w14:textId="7A45D30B" w:rsidR="00F059B0" w:rsidRDefault="00F059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AC71B1" w14:textId="77777777" w:rsidR="00A56933" w:rsidRDefault="00A56933" w:rsidP="00A56933">
                            <w:pPr>
                              <w:pStyle w:val="ac"/>
                              <w:spacing w:line="460" w:lineRule="exac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2C159D3" w14:textId="77777777" w:rsidR="00F5568E" w:rsidRPr="00F5568E" w:rsidRDefault="00F556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8BF7" id="_x0000_s1036" type="#_x0000_t202" style="position:absolute;margin-left:488.1pt;margin-top:32pt;width:539.3pt;height:176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" filled="f" stroked="f">
                <v:textbox>
                  <w:txbxContent>
                    <w:p w14:paraId="4161E343" w14:textId="115BA743" w:rsidR="00706295" w:rsidRDefault="00797E7D" w:rsidP="0075073D">
                      <w:pPr>
                        <w:pStyle w:val="a7"/>
                        <w:spacing w:before="0" w:line="960" w:lineRule="exact"/>
                        <w:ind w:firstLineChars="354" w:firstLine="2549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auto"/>
                          <w:sz w:val="72"/>
                          <w:szCs w:val="72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auto"/>
                          <w:sz w:val="72"/>
                          <w:szCs w:val="72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令和</w:t>
                      </w:r>
                      <w:r w:rsidRPr="00C823AA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auto"/>
                          <w:sz w:val="90"/>
                          <w:szCs w:val="90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３</w:t>
                      </w:r>
                      <w:r w:rsidR="00706295" w:rsidRPr="00F9261C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auto"/>
                          <w:sz w:val="72"/>
                          <w:szCs w:val="72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年の景気展望</w:t>
                      </w:r>
                    </w:p>
                    <w:p w14:paraId="042C5F61" w14:textId="09804963" w:rsidR="00390F7C" w:rsidRPr="00F9261C" w:rsidRDefault="00390F7C" w:rsidP="0075073D">
                      <w:pPr>
                        <w:pStyle w:val="a7"/>
                        <w:spacing w:before="0" w:line="960" w:lineRule="exact"/>
                        <w:ind w:firstLineChars="255" w:firstLine="1836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auto"/>
                          <w:sz w:val="72"/>
                          <w:szCs w:val="72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auto"/>
                          <w:sz w:val="72"/>
                          <w:szCs w:val="72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～二極化が進む世界経済～</w:t>
                      </w:r>
                    </w:p>
                    <w:p w14:paraId="635848BF" w14:textId="474C454B" w:rsidR="00706295" w:rsidRPr="00F9261C" w:rsidRDefault="00706295" w:rsidP="000A5DF4">
                      <w:pPr>
                        <w:pStyle w:val="a7"/>
                        <w:spacing w:before="0" w:line="1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auto"/>
                          <w:sz w:val="144"/>
                          <w:szCs w:val="144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9261C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auto"/>
                          <w:sz w:val="144"/>
                          <w:szCs w:val="144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経済講演会</w:t>
                      </w:r>
                    </w:p>
                    <w:p w14:paraId="230A527B" w14:textId="7A45D30B" w:rsidR="00F059B0" w:rsidRDefault="00F059B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1AC71B1" w14:textId="77777777" w:rsidR="00A56933" w:rsidRDefault="00A56933" w:rsidP="00A56933">
                      <w:pPr>
                        <w:pStyle w:val="ac"/>
                        <w:spacing w:line="460" w:lineRule="exac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2C159D3" w14:textId="77777777" w:rsidR="00F5568E" w:rsidRPr="00F5568E" w:rsidRDefault="00F5568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3C74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1959" wp14:editId="7C99C7E7">
                <wp:simplePos x="0" y="0"/>
                <wp:positionH relativeFrom="margin">
                  <wp:posOffset>2724150</wp:posOffset>
                </wp:positionH>
                <wp:positionV relativeFrom="paragraph">
                  <wp:posOffset>7129992</wp:posOffset>
                </wp:positionV>
                <wp:extent cx="1272540" cy="533400"/>
                <wp:effectExtent l="0" t="0" r="22860" b="1905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33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A59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352FB" w14:textId="5C75F7D8" w:rsidR="00B05856" w:rsidRPr="00807A25" w:rsidRDefault="00B05856" w:rsidP="00B058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定</w:t>
                            </w:r>
                            <w:r w:rsidR="00807A25"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C1959" id="四角形: 角を丸くする 26" o:spid="_x0000_s1037" style="position:absolute;margin-left:214.5pt;margin-top:561.4pt;width:100.2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" fillcolor="#002060" strokecolor="#007871" strokeweight="1pt">
                <v:stroke joinstyle="miter"/>
                <v:textbox>
                  <w:txbxContent>
                    <w:p w14:paraId="48F352FB" w14:textId="5C75F7D8" w:rsidR="00B05856" w:rsidRPr="00807A25" w:rsidRDefault="00B05856" w:rsidP="00B058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定</w:t>
                      </w:r>
                      <w:r w:rsidR="00807A25"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3C74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EFD3B8" wp14:editId="3D3791FA">
                <wp:simplePos x="0" y="0"/>
                <wp:positionH relativeFrom="margin">
                  <wp:posOffset>2728595</wp:posOffset>
                </wp:positionH>
                <wp:positionV relativeFrom="paragraph">
                  <wp:posOffset>5134187</wp:posOffset>
                </wp:positionV>
                <wp:extent cx="1272540" cy="533400"/>
                <wp:effectExtent l="0" t="0" r="381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33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97E22" w14:textId="026352CD" w:rsidR="00B05856" w:rsidRPr="00807A25" w:rsidRDefault="00B05856" w:rsidP="00B058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07A25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FD3B8" id="四角形: 角を丸くする 23" o:spid="_x0000_s1038" style="position:absolute;margin-left:214.85pt;margin-top:404.25pt;width:100.2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" fillcolor="#002060" stroked="f" strokeweight="1pt">
                <v:stroke joinstyle="miter"/>
                <v:textbox inset=",0">
                  <w:txbxContent>
                    <w:p w14:paraId="45497E22" w14:textId="026352CD" w:rsidR="00B05856" w:rsidRPr="00807A25" w:rsidRDefault="00B05856" w:rsidP="00B058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07A25"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開催日時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3C74">
        <w:rPr>
          <w:rFonts w:ascii="Meiryo UI" w:hAnsi="Meiryo UI"/>
          <w:noProof/>
          <w:sz w:val="18"/>
        </w:rPr>
        <w:drawing>
          <wp:anchor distT="0" distB="0" distL="114300" distR="114300" simplePos="0" relativeHeight="251706368" behindDoc="1" locked="0" layoutInCell="1" allowOverlap="1" wp14:anchorId="03023618" wp14:editId="3B85659A">
            <wp:simplePos x="0" y="0"/>
            <wp:positionH relativeFrom="page">
              <wp:align>right</wp:align>
            </wp:positionH>
            <wp:positionV relativeFrom="paragraph">
              <wp:posOffset>-3166533</wp:posOffset>
            </wp:positionV>
            <wp:extent cx="8174355" cy="8221133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355" cy="8221133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73D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8D11F2" wp14:editId="36FE3D37">
                <wp:simplePos x="0" y="0"/>
                <wp:positionH relativeFrom="margin">
                  <wp:align>left</wp:align>
                </wp:positionH>
                <wp:positionV relativeFrom="paragraph">
                  <wp:posOffset>777875</wp:posOffset>
                </wp:positionV>
                <wp:extent cx="945515" cy="1376049"/>
                <wp:effectExtent l="57150" t="114300" r="64135" b="109855"/>
                <wp:wrapNone/>
                <wp:docPr id="11" name="スクロール: 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2349">
                          <a:off x="0" y="0"/>
                          <a:ext cx="945515" cy="1376049"/>
                        </a:xfrm>
                        <a:prstGeom prst="verticalScroll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7CC5E" w14:textId="77777777" w:rsidR="00797E7D" w:rsidRPr="00797E7D" w:rsidRDefault="00797E7D" w:rsidP="00797E7D">
                            <w:pPr>
                              <w:spacing w:line="720" w:lineRule="exact"/>
                              <w:jc w:val="center"/>
                              <w:rPr>
                                <w:rFonts w:ascii="HGP行書体" w:eastAsia="HGP行書体"/>
                                <w:sz w:val="72"/>
                                <w:szCs w:val="72"/>
                              </w:rPr>
                            </w:pPr>
                            <w:r w:rsidRPr="00797E7D">
                              <w:rPr>
                                <w:rFonts w:ascii="HGP行書体" w:eastAsia="HGP行書体" w:hint="eastAsia"/>
                                <w:sz w:val="72"/>
                                <w:szCs w:val="72"/>
                              </w:rPr>
                              <w:t>新</w:t>
                            </w:r>
                          </w:p>
                          <w:p w14:paraId="25DB71DD" w14:textId="7A13A5AD" w:rsidR="00797E7D" w:rsidRPr="00797E7D" w:rsidRDefault="00797E7D" w:rsidP="00797E7D">
                            <w:pPr>
                              <w:spacing w:line="720" w:lineRule="exact"/>
                              <w:jc w:val="center"/>
                              <w:rPr>
                                <w:rFonts w:ascii="HGP行書体" w:eastAsia="HGP行書体"/>
                                <w:sz w:val="72"/>
                                <w:szCs w:val="72"/>
                              </w:rPr>
                            </w:pPr>
                            <w:r w:rsidRPr="00797E7D">
                              <w:rPr>
                                <w:rFonts w:ascii="HGP行書体" w:eastAsia="HGP行書体" w:hint="eastAsia"/>
                                <w:sz w:val="72"/>
                                <w:szCs w:val="72"/>
                              </w:rPr>
                              <w:t>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D11F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11" o:spid="_x0000_s1039" type="#_x0000_t97" style="position:absolute;margin-left:0;margin-top:61.25pt;width:74.45pt;height:108.35pt;rotation:-991397fd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" fillcolor="red" strokecolor="#00524c [1604]" strokeweight="1pt">
                <v:stroke joinstyle="miter"/>
                <v:textbox>
                  <w:txbxContent>
                    <w:p w14:paraId="5EC7CC5E" w14:textId="77777777" w:rsidR="00797E7D" w:rsidRPr="00797E7D" w:rsidRDefault="00797E7D" w:rsidP="00797E7D">
                      <w:pPr>
                        <w:spacing w:line="720" w:lineRule="exact"/>
                        <w:jc w:val="center"/>
                        <w:rPr>
                          <w:rFonts w:ascii="HGP行書体" w:eastAsia="HGP行書体"/>
                          <w:sz w:val="72"/>
                          <w:szCs w:val="72"/>
                        </w:rPr>
                      </w:pPr>
                      <w:r w:rsidRPr="00797E7D">
                        <w:rPr>
                          <w:rFonts w:ascii="HGP行書体" w:eastAsia="HGP行書体" w:hint="eastAsia"/>
                          <w:sz w:val="72"/>
                          <w:szCs w:val="72"/>
                        </w:rPr>
                        <w:t>新</w:t>
                      </w:r>
                    </w:p>
                    <w:p w14:paraId="25DB71DD" w14:textId="7A13A5AD" w:rsidR="00797E7D" w:rsidRPr="00797E7D" w:rsidRDefault="00797E7D" w:rsidP="00797E7D">
                      <w:pPr>
                        <w:spacing w:line="720" w:lineRule="exact"/>
                        <w:jc w:val="center"/>
                        <w:rPr>
                          <w:rFonts w:ascii="HGP行書体" w:eastAsia="HGP行書体"/>
                          <w:sz w:val="72"/>
                          <w:szCs w:val="72"/>
                        </w:rPr>
                      </w:pPr>
                      <w:r w:rsidRPr="00797E7D">
                        <w:rPr>
                          <w:rFonts w:ascii="HGP行書体" w:eastAsia="HGP行書体" w:hint="eastAsia"/>
                          <w:sz w:val="72"/>
                          <w:szCs w:val="72"/>
                        </w:rPr>
                        <w:t>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874">
        <w:rPr>
          <w:rFonts w:ascii="Meiryo UI" w:hAnsi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1F2A1C" wp14:editId="281222D1">
                <wp:simplePos x="0" y="0"/>
                <wp:positionH relativeFrom="column">
                  <wp:posOffset>5736590</wp:posOffset>
                </wp:positionH>
                <wp:positionV relativeFrom="paragraph">
                  <wp:posOffset>-254000</wp:posOffset>
                </wp:positionV>
                <wp:extent cx="1348105" cy="1306830"/>
                <wp:effectExtent l="38100" t="19050" r="4445" b="45720"/>
                <wp:wrapNone/>
                <wp:docPr id="6" name="星: 7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30">
                          <a:off x="0" y="0"/>
                          <a:ext cx="1348105" cy="1306830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D5D12" w14:textId="77777777" w:rsidR="00ED7AE9" w:rsidRPr="00220468" w:rsidRDefault="00ED7AE9" w:rsidP="0039595F">
                            <w:pPr>
                              <w:spacing w:line="38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204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参加</w:t>
                            </w:r>
                          </w:p>
                          <w:p w14:paraId="62CDC447" w14:textId="02A79074" w:rsidR="00ED7AE9" w:rsidRPr="00220468" w:rsidRDefault="00ED7AE9" w:rsidP="0039595F">
                            <w:pPr>
                              <w:spacing w:line="38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2046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44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2A1C" id="星: 7 pt 6" o:spid="_x0000_s1040" style="position:absolute;margin-left:451.7pt;margin-top:-20pt;width:106.15pt;height:102.9pt;rotation:22525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8105,1306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" adj="-11796480,,5400" path="m-4,840431l207592,581597,133504,258835r332956,l674053,,881645,258835r332956,l1140513,581597r207596,258834l1048123,984074r-74091,322763l674053,1163193,374073,1306837,299982,984074,-4,840431xe" fillcolor="red" strokecolor="#00524c [1604]" strokeweight="1pt">
                <v:stroke joinstyle="miter"/>
                <v:formulas/>
                <v:path arrowok="t" o:connecttype="custom" o:connectlocs="-4,840431;207592,581597;133504,258835;466460,258835;674053,0;881645,258835;1214601,258835;1140513,581597;1348109,840431;1048123,984074;974032,1306837;674053,1163193;374073,1306837;299982,984074;-4,840431" o:connectangles="0,0,0,0,0,0,0,0,0,0,0,0,0,0,0" textboxrect="0,0,1348105,1306830"/>
                <v:textbox inset="0,4mm,0,0">
                  <w:txbxContent>
                    <w:p w14:paraId="715D5D12" w14:textId="77777777" w:rsidR="00ED7AE9" w:rsidRPr="00220468" w:rsidRDefault="00ED7AE9" w:rsidP="0039595F">
                      <w:pPr>
                        <w:spacing w:line="38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20468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参加</w:t>
                      </w:r>
                    </w:p>
                    <w:p w14:paraId="62CDC447" w14:textId="02A79074" w:rsidR="00ED7AE9" w:rsidRPr="00220468" w:rsidRDefault="00ED7AE9" w:rsidP="0039595F">
                      <w:pPr>
                        <w:spacing w:line="380" w:lineRule="exact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20468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2A04" w:rsidRPr="000943F6" w:rsidSect="00E116AE">
      <w:pgSz w:w="11906" w:h="16838" w:code="9"/>
      <w:pgMar w:top="720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F345" w14:textId="77777777" w:rsidR="00C60250" w:rsidRDefault="00C60250" w:rsidP="00AB6948">
      <w:pPr>
        <w:spacing w:after="0" w:line="240" w:lineRule="auto"/>
      </w:pPr>
      <w:r>
        <w:separator/>
      </w:r>
    </w:p>
  </w:endnote>
  <w:endnote w:type="continuationSeparator" w:id="0">
    <w:p w14:paraId="321721C4" w14:textId="77777777" w:rsidR="00C60250" w:rsidRDefault="00C60250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9202E" w14:textId="77777777" w:rsidR="00C60250" w:rsidRDefault="00C60250" w:rsidP="00AB6948">
      <w:pPr>
        <w:spacing w:after="0" w:line="240" w:lineRule="auto"/>
      </w:pPr>
      <w:r>
        <w:separator/>
      </w:r>
    </w:p>
  </w:footnote>
  <w:footnote w:type="continuationSeparator" w:id="0">
    <w:p w14:paraId="52175248" w14:textId="77777777" w:rsidR="00C60250" w:rsidRDefault="00C60250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B0"/>
    <w:rsid w:val="00006558"/>
    <w:rsid w:val="00020823"/>
    <w:rsid w:val="00022648"/>
    <w:rsid w:val="00044307"/>
    <w:rsid w:val="00054907"/>
    <w:rsid w:val="00054D84"/>
    <w:rsid w:val="00067228"/>
    <w:rsid w:val="000943F6"/>
    <w:rsid w:val="00094AE0"/>
    <w:rsid w:val="000A0CB0"/>
    <w:rsid w:val="000A5DF4"/>
    <w:rsid w:val="000E3830"/>
    <w:rsid w:val="000E44EA"/>
    <w:rsid w:val="000E7CB6"/>
    <w:rsid w:val="000F640F"/>
    <w:rsid w:val="00112AEE"/>
    <w:rsid w:val="001144C7"/>
    <w:rsid w:val="00137272"/>
    <w:rsid w:val="00143AA8"/>
    <w:rsid w:val="0015157C"/>
    <w:rsid w:val="00154858"/>
    <w:rsid w:val="00190B9F"/>
    <w:rsid w:val="00190F23"/>
    <w:rsid w:val="00194E9C"/>
    <w:rsid w:val="001B656A"/>
    <w:rsid w:val="001C290A"/>
    <w:rsid w:val="001D3B47"/>
    <w:rsid w:val="001E1D62"/>
    <w:rsid w:val="00220468"/>
    <w:rsid w:val="00232620"/>
    <w:rsid w:val="00236FEA"/>
    <w:rsid w:val="00260904"/>
    <w:rsid w:val="0026370A"/>
    <w:rsid w:val="002639AC"/>
    <w:rsid w:val="00264241"/>
    <w:rsid w:val="0027400C"/>
    <w:rsid w:val="00276C58"/>
    <w:rsid w:val="002A0BAC"/>
    <w:rsid w:val="002B1224"/>
    <w:rsid w:val="002C65CB"/>
    <w:rsid w:val="002D469D"/>
    <w:rsid w:val="002E0632"/>
    <w:rsid w:val="00311EFD"/>
    <w:rsid w:val="00331498"/>
    <w:rsid w:val="00390F7C"/>
    <w:rsid w:val="00395796"/>
    <w:rsid w:val="0039595F"/>
    <w:rsid w:val="003A4A4A"/>
    <w:rsid w:val="003F4359"/>
    <w:rsid w:val="00423F28"/>
    <w:rsid w:val="00425C2B"/>
    <w:rsid w:val="0043599C"/>
    <w:rsid w:val="004A1A52"/>
    <w:rsid w:val="004B6545"/>
    <w:rsid w:val="004C43EE"/>
    <w:rsid w:val="004D4C6D"/>
    <w:rsid w:val="004E58F4"/>
    <w:rsid w:val="004F2413"/>
    <w:rsid w:val="00517025"/>
    <w:rsid w:val="005215BE"/>
    <w:rsid w:val="00535A67"/>
    <w:rsid w:val="00556DF7"/>
    <w:rsid w:val="005720AF"/>
    <w:rsid w:val="005927AD"/>
    <w:rsid w:val="005A4770"/>
    <w:rsid w:val="005E20F5"/>
    <w:rsid w:val="005E36D7"/>
    <w:rsid w:val="006202B3"/>
    <w:rsid w:val="00623BE5"/>
    <w:rsid w:val="00624DD4"/>
    <w:rsid w:val="00627140"/>
    <w:rsid w:val="00655EA2"/>
    <w:rsid w:val="00662FEE"/>
    <w:rsid w:val="0066618C"/>
    <w:rsid w:val="00690D7A"/>
    <w:rsid w:val="006D65A5"/>
    <w:rsid w:val="00706295"/>
    <w:rsid w:val="007136F8"/>
    <w:rsid w:val="0075073D"/>
    <w:rsid w:val="00767651"/>
    <w:rsid w:val="007716AB"/>
    <w:rsid w:val="00783C2A"/>
    <w:rsid w:val="00793E4B"/>
    <w:rsid w:val="00797E7D"/>
    <w:rsid w:val="007D326F"/>
    <w:rsid w:val="007E4871"/>
    <w:rsid w:val="007E4C8C"/>
    <w:rsid w:val="007F3F1B"/>
    <w:rsid w:val="007F64BD"/>
    <w:rsid w:val="00804979"/>
    <w:rsid w:val="00807A25"/>
    <w:rsid w:val="008458BC"/>
    <w:rsid w:val="00864925"/>
    <w:rsid w:val="00867C2F"/>
    <w:rsid w:val="008939DB"/>
    <w:rsid w:val="008A08F5"/>
    <w:rsid w:val="008B3F12"/>
    <w:rsid w:val="008C11B0"/>
    <w:rsid w:val="008D4974"/>
    <w:rsid w:val="008F5234"/>
    <w:rsid w:val="00934951"/>
    <w:rsid w:val="0097108D"/>
    <w:rsid w:val="009B4728"/>
    <w:rsid w:val="009B526E"/>
    <w:rsid w:val="009B5DDD"/>
    <w:rsid w:val="009B6442"/>
    <w:rsid w:val="009D3491"/>
    <w:rsid w:val="00A06B51"/>
    <w:rsid w:val="00A32F3A"/>
    <w:rsid w:val="00A56933"/>
    <w:rsid w:val="00A703FB"/>
    <w:rsid w:val="00AA4B20"/>
    <w:rsid w:val="00AB6948"/>
    <w:rsid w:val="00AC4416"/>
    <w:rsid w:val="00AD2874"/>
    <w:rsid w:val="00AD7965"/>
    <w:rsid w:val="00AE62F1"/>
    <w:rsid w:val="00AF489A"/>
    <w:rsid w:val="00AF6A8D"/>
    <w:rsid w:val="00AF75BD"/>
    <w:rsid w:val="00B009FD"/>
    <w:rsid w:val="00B05856"/>
    <w:rsid w:val="00B207D7"/>
    <w:rsid w:val="00B220A3"/>
    <w:rsid w:val="00B2335D"/>
    <w:rsid w:val="00B23940"/>
    <w:rsid w:val="00B252FB"/>
    <w:rsid w:val="00B37E52"/>
    <w:rsid w:val="00B63DF4"/>
    <w:rsid w:val="00B7143B"/>
    <w:rsid w:val="00B73005"/>
    <w:rsid w:val="00B77652"/>
    <w:rsid w:val="00BA7884"/>
    <w:rsid w:val="00BB702B"/>
    <w:rsid w:val="00C175B1"/>
    <w:rsid w:val="00C23D95"/>
    <w:rsid w:val="00C60250"/>
    <w:rsid w:val="00C75F08"/>
    <w:rsid w:val="00C823AA"/>
    <w:rsid w:val="00C87D9E"/>
    <w:rsid w:val="00CA01FE"/>
    <w:rsid w:val="00CA3E7D"/>
    <w:rsid w:val="00CB26AC"/>
    <w:rsid w:val="00CE6F1F"/>
    <w:rsid w:val="00D26E96"/>
    <w:rsid w:val="00D30609"/>
    <w:rsid w:val="00D509AE"/>
    <w:rsid w:val="00D76FB9"/>
    <w:rsid w:val="00D86F51"/>
    <w:rsid w:val="00D8797B"/>
    <w:rsid w:val="00DA3DD9"/>
    <w:rsid w:val="00DB2B07"/>
    <w:rsid w:val="00DD27EB"/>
    <w:rsid w:val="00DD2A04"/>
    <w:rsid w:val="00DF3772"/>
    <w:rsid w:val="00E11538"/>
    <w:rsid w:val="00E116AE"/>
    <w:rsid w:val="00E2688A"/>
    <w:rsid w:val="00E4586A"/>
    <w:rsid w:val="00E557EA"/>
    <w:rsid w:val="00E710EF"/>
    <w:rsid w:val="00E73C74"/>
    <w:rsid w:val="00E82763"/>
    <w:rsid w:val="00E85A56"/>
    <w:rsid w:val="00EB6D50"/>
    <w:rsid w:val="00EC2C98"/>
    <w:rsid w:val="00ED7AE9"/>
    <w:rsid w:val="00EE6ACD"/>
    <w:rsid w:val="00F00BEC"/>
    <w:rsid w:val="00F03031"/>
    <w:rsid w:val="00F059B0"/>
    <w:rsid w:val="00F1347B"/>
    <w:rsid w:val="00F2785C"/>
    <w:rsid w:val="00F33018"/>
    <w:rsid w:val="00F54CD7"/>
    <w:rsid w:val="00F5568E"/>
    <w:rsid w:val="00F62B09"/>
    <w:rsid w:val="00F670D3"/>
    <w:rsid w:val="00F9180B"/>
    <w:rsid w:val="00F9261C"/>
    <w:rsid w:val="00FB6E17"/>
    <w:rsid w:val="00FC7C06"/>
    <w:rsid w:val="00FD2228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D32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3E7D"/>
    <w:pPr>
      <w:spacing w:line="288" w:lineRule="auto"/>
    </w:pPr>
    <w:rPr>
      <w:rFonts w:eastAsia="Meiryo UI"/>
      <w:sz w:val="22"/>
    </w:rPr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2"/>
    <w:link w:val="22"/>
    <w:uiPriority w:val="3"/>
    <w:unhideWhenUsed/>
    <w:qFormat/>
    <w:rsid w:val="007136F8"/>
    <w:pPr>
      <w:keepNext/>
      <w:keepLines/>
      <w:spacing w:after="0"/>
      <w:jc w:val="center"/>
      <w:outlineLvl w:val="1"/>
    </w:pPr>
    <w:rPr>
      <w:rFonts w:asciiTheme="majorHAnsi" w:hAnsiTheme="majorHAnsi" w:cstheme="majorBidi"/>
      <w:b/>
      <w:color w:val="FFFFFF" w:themeColor="background1"/>
      <w:sz w:val="28"/>
      <w:szCs w:val="34"/>
    </w:rPr>
  </w:style>
  <w:style w:type="paragraph" w:styleId="31">
    <w:name w:val="heading 3"/>
    <w:basedOn w:val="a1"/>
    <w:next w:val="a1"/>
    <w:link w:val="32"/>
    <w:uiPriority w:val="4"/>
    <w:unhideWhenUsed/>
    <w:qFormat/>
    <w:rsid w:val="00B37E52"/>
    <w:pPr>
      <w:keepNext/>
      <w:keepLines/>
      <w:spacing w:after="60" w:line="240" w:lineRule="auto"/>
      <w:jc w:val="center"/>
      <w:outlineLvl w:val="2"/>
    </w:pPr>
    <w:rPr>
      <w:rFonts w:asciiTheme="majorHAnsi" w:hAnsiTheme="majorHAnsi" w:cstheme="majorBidi"/>
      <w:b/>
      <w:caps/>
      <w:color w:val="FFFFFF" w:themeColor="background1"/>
      <w:sz w:val="30"/>
      <w:szCs w:val="30"/>
    </w:rPr>
  </w:style>
  <w:style w:type="paragraph" w:styleId="41">
    <w:name w:val="heading 4"/>
    <w:basedOn w:val="a1"/>
    <w:next w:val="a1"/>
    <w:link w:val="42"/>
    <w:uiPriority w:val="99"/>
    <w:semiHidden/>
    <w:unhideWhenUsed/>
    <w:qFormat/>
    <w:rsid w:val="006202B3"/>
    <w:pPr>
      <w:keepNext/>
      <w:keepLines/>
      <w:spacing w:before="40" w:after="0"/>
      <w:outlineLvl w:val="3"/>
    </w:pPr>
    <w:rPr>
      <w:rFonts w:asciiTheme="majorHAnsi" w:hAnsiTheme="majorHAnsi" w:cstheme="majorBidi"/>
      <w:color w:val="007B73" w:themeColor="accent1" w:themeShade="BF"/>
    </w:rPr>
  </w:style>
  <w:style w:type="paragraph" w:styleId="51">
    <w:name w:val="heading 5"/>
    <w:basedOn w:val="a1"/>
    <w:next w:val="a1"/>
    <w:link w:val="52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8"/>
    <w:link w:val="a9"/>
    <w:uiPriority w:val="2"/>
    <w:qFormat/>
    <w:rsid w:val="00D26E9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a9">
    <w:name w:val="副題 (文字)"/>
    <w:basedOn w:val="a3"/>
    <w:link w:val="a7"/>
    <w:uiPriority w:val="2"/>
    <w:rsid w:val="00D26E96"/>
    <w:rPr>
      <w:rFonts w:asciiTheme="majorHAnsi" w:eastAsia="Meiryo UI" w:hAnsiTheme="majorHAnsi" w:cstheme="majorBidi"/>
      <w:b/>
      <w:caps/>
      <w:color w:val="007B73" w:themeColor="accent1" w:themeShade="BF"/>
      <w:kern w:val="28"/>
      <w:sz w:val="88"/>
      <w:szCs w:val="88"/>
    </w:rPr>
  </w:style>
  <w:style w:type="paragraph" w:styleId="a8">
    <w:name w:val="Title"/>
    <w:basedOn w:val="a1"/>
    <w:next w:val="a1"/>
    <w:link w:val="aa"/>
    <w:uiPriority w:val="1"/>
    <w:qFormat/>
    <w:rsid w:val="00D26E96"/>
    <w:pPr>
      <w:spacing w:after="0" w:line="204" w:lineRule="auto"/>
    </w:pPr>
    <w:rPr>
      <w:rFonts w:asciiTheme="majorHAnsi" w:hAnsiTheme="majorHAnsi" w:cstheme="majorBidi"/>
      <w:b/>
      <w:caps/>
      <w:kern w:val="28"/>
      <w:sz w:val="88"/>
      <w:szCs w:val="88"/>
    </w:rPr>
  </w:style>
  <w:style w:type="character" w:customStyle="1" w:styleId="aa">
    <w:name w:val="表題 (文字)"/>
    <w:basedOn w:val="a3"/>
    <w:link w:val="a8"/>
    <w:uiPriority w:val="1"/>
    <w:rsid w:val="00D26E96"/>
    <w:rPr>
      <w:rFonts w:asciiTheme="majorHAnsi" w:eastAsia="Meiryo UI" w:hAnsiTheme="majorHAnsi" w:cstheme="majorBidi"/>
      <w:b/>
      <w:caps/>
      <w:kern w:val="28"/>
      <w:sz w:val="88"/>
      <w:szCs w:val="88"/>
    </w:rPr>
  </w:style>
  <w:style w:type="character" w:customStyle="1" w:styleId="10">
    <w:name w:val="見出し 1 (文字)"/>
    <w:basedOn w:val="a3"/>
    <w:link w:val="1"/>
    <w:uiPriority w:val="3"/>
    <w:rPr>
      <w:b/>
      <w:bCs/>
      <w:sz w:val="28"/>
      <w:szCs w:val="28"/>
    </w:rPr>
  </w:style>
  <w:style w:type="character" w:styleId="ab">
    <w:name w:val="Placeholder Text"/>
    <w:basedOn w:val="a3"/>
    <w:uiPriority w:val="99"/>
    <w:semiHidden/>
    <w:rsid w:val="00AC4416"/>
    <w:rPr>
      <w:color w:val="595959" w:themeColor="text1" w:themeTint="A6"/>
    </w:rPr>
  </w:style>
  <w:style w:type="paragraph" w:styleId="ac">
    <w:name w:val="No Spacing"/>
    <w:link w:val="ad"/>
    <w:uiPriority w:val="1"/>
    <w:qFormat/>
    <w:rsid w:val="006202B3"/>
    <w:pPr>
      <w:spacing w:after="0" w:line="240" w:lineRule="auto"/>
    </w:pPr>
    <w:rPr>
      <w:rFonts w:eastAsia="Meiryo UI"/>
    </w:rPr>
  </w:style>
  <w:style w:type="character" w:customStyle="1" w:styleId="22">
    <w:name w:val="見出し 2 (文字)"/>
    <w:basedOn w:val="a3"/>
    <w:link w:val="21"/>
    <w:uiPriority w:val="3"/>
    <w:rsid w:val="007136F8"/>
    <w:rPr>
      <w:rFonts w:asciiTheme="majorHAnsi" w:eastAsia="Meiryo UI" w:hAnsiTheme="majorHAnsi" w:cstheme="majorBidi"/>
      <w:b/>
      <w:color w:val="FFFFFF" w:themeColor="background1"/>
      <w:sz w:val="28"/>
      <w:szCs w:val="34"/>
    </w:rPr>
  </w:style>
  <w:style w:type="paragraph" w:customStyle="1" w:styleId="a2">
    <w:name w:val="行"/>
    <w:basedOn w:val="a1"/>
    <w:next w:val="21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32">
    <w:name w:val="見出し 3 (文字)"/>
    <w:basedOn w:val="a3"/>
    <w:link w:val="31"/>
    <w:uiPriority w:val="4"/>
    <w:rsid w:val="00B37E52"/>
    <w:rPr>
      <w:rFonts w:asciiTheme="majorHAnsi" w:eastAsia="Meiryo UI" w:hAnsiTheme="majorHAnsi" w:cstheme="majorBidi"/>
      <w:b/>
      <w:caps/>
      <w:color w:val="FFFFFF" w:themeColor="background1"/>
      <w:sz w:val="30"/>
      <w:szCs w:val="30"/>
    </w:rPr>
  </w:style>
  <w:style w:type="paragraph" w:customStyle="1" w:styleId="ae">
    <w:name w:val="連絡先情報"/>
    <w:basedOn w:val="a1"/>
    <w:uiPriority w:val="5"/>
    <w:qFormat/>
    <w:rsid w:val="00B37E52"/>
    <w:pPr>
      <w:spacing w:after="0" w:line="240" w:lineRule="auto"/>
      <w:jc w:val="center"/>
    </w:pPr>
    <w:rPr>
      <w:color w:val="FFFFFF" w:themeColor="background1"/>
    </w:rPr>
  </w:style>
  <w:style w:type="paragraph" w:styleId="af">
    <w:name w:val="Date"/>
    <w:basedOn w:val="a1"/>
    <w:link w:val="af0"/>
    <w:uiPriority w:val="5"/>
    <w:unhideWhenUsed/>
    <w:qFormat/>
    <w:rsid w:val="00B37E52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af0">
    <w:name w:val="日付 (文字)"/>
    <w:basedOn w:val="a3"/>
    <w:link w:val="af"/>
    <w:uiPriority w:val="5"/>
    <w:rsid w:val="00B37E52"/>
    <w:rPr>
      <w:rFonts w:eastAsia="Meiryo UI"/>
      <w:color w:val="FFFFFF" w:themeColor="background1"/>
      <w:sz w:val="22"/>
    </w:rPr>
  </w:style>
  <w:style w:type="paragraph" w:styleId="af1">
    <w:name w:val="Balloon Text"/>
    <w:basedOn w:val="a1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3"/>
    <w:link w:val="41"/>
    <w:uiPriority w:val="99"/>
    <w:semiHidden/>
    <w:rsid w:val="006202B3"/>
    <w:rPr>
      <w:rFonts w:asciiTheme="majorHAnsi" w:eastAsia="Meiryo UI" w:hAnsiTheme="majorHAnsi" w:cstheme="majorBidi"/>
      <w:color w:val="007B73" w:themeColor="accent1" w:themeShade="BF"/>
    </w:rPr>
  </w:style>
  <w:style w:type="paragraph" w:styleId="af3">
    <w:name w:val="Bibliography"/>
    <w:basedOn w:val="a1"/>
    <w:next w:val="a1"/>
    <w:uiPriority w:val="37"/>
    <w:semiHidden/>
    <w:unhideWhenUsed/>
    <w:rsid w:val="00C87D9E"/>
  </w:style>
  <w:style w:type="paragraph" w:styleId="af4">
    <w:name w:val="Block Text"/>
    <w:basedOn w:val="a1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qFormat/>
    <w:rsid w:val="00C87D9E"/>
    <w:pPr>
      <w:spacing w:after="120"/>
    </w:pPr>
  </w:style>
  <w:style w:type="character" w:customStyle="1" w:styleId="af6">
    <w:name w:val="本文 (文字)"/>
    <w:basedOn w:val="a3"/>
    <w:link w:val="af5"/>
    <w:uiPriority w:val="99"/>
    <w:semiHidden/>
    <w:rsid w:val="00C87D9E"/>
  </w:style>
  <w:style w:type="paragraph" w:styleId="23">
    <w:name w:val="Body Text 2"/>
    <w:basedOn w:val="a1"/>
    <w:link w:val="24"/>
    <w:uiPriority w:val="99"/>
    <w:semiHidden/>
    <w:unhideWhenUsed/>
    <w:rsid w:val="00C87D9E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C87D9E"/>
  </w:style>
  <w:style w:type="paragraph" w:styleId="33">
    <w:name w:val="Body Text 3"/>
    <w:basedOn w:val="a1"/>
    <w:link w:val="34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C87D9E"/>
    <w:rPr>
      <w:sz w:val="22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C87D9E"/>
    <w:pPr>
      <w:spacing w:after="160"/>
      <w:ind w:firstLine="360"/>
    </w:pPr>
  </w:style>
  <w:style w:type="character" w:customStyle="1" w:styleId="af8">
    <w:name w:val="本文字下げ (文字)"/>
    <w:basedOn w:val="af6"/>
    <w:link w:val="af7"/>
    <w:uiPriority w:val="99"/>
    <w:semiHidden/>
    <w:rsid w:val="00C87D9E"/>
  </w:style>
  <w:style w:type="paragraph" w:styleId="af9">
    <w:name w:val="Body Text Indent"/>
    <w:basedOn w:val="a1"/>
    <w:link w:val="afa"/>
    <w:uiPriority w:val="99"/>
    <w:semiHidden/>
    <w:unhideWhenUsed/>
    <w:rsid w:val="00C87D9E"/>
    <w:pPr>
      <w:spacing w:after="120"/>
      <w:ind w:left="283"/>
    </w:pPr>
  </w:style>
  <w:style w:type="character" w:customStyle="1" w:styleId="afa">
    <w:name w:val="本文インデント (文字)"/>
    <w:basedOn w:val="a3"/>
    <w:link w:val="af9"/>
    <w:uiPriority w:val="99"/>
    <w:semiHidden/>
    <w:rsid w:val="00C87D9E"/>
  </w:style>
  <w:style w:type="paragraph" w:styleId="25">
    <w:name w:val="Body Text First Indent 2"/>
    <w:basedOn w:val="af9"/>
    <w:link w:val="26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26">
    <w:name w:val="本文字下げ 2 (文字)"/>
    <w:basedOn w:val="afa"/>
    <w:link w:val="25"/>
    <w:uiPriority w:val="99"/>
    <w:semiHidden/>
    <w:rsid w:val="00C87D9E"/>
  </w:style>
  <w:style w:type="paragraph" w:styleId="27">
    <w:name w:val="Body Text Indent 2"/>
    <w:basedOn w:val="a1"/>
    <w:link w:val="28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C87D9E"/>
  </w:style>
  <w:style w:type="paragraph" w:styleId="35">
    <w:name w:val="Body Text Indent 3"/>
    <w:basedOn w:val="a1"/>
    <w:link w:val="36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C87D9E"/>
    <w:rPr>
      <w:sz w:val="22"/>
      <w:szCs w:val="16"/>
    </w:rPr>
  </w:style>
  <w:style w:type="character" w:styleId="afb">
    <w:name w:val="Book Title"/>
    <w:basedOn w:val="a3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e">
    <w:name w:val="結語 (文字)"/>
    <w:basedOn w:val="a3"/>
    <w:link w:val="afd"/>
    <w:uiPriority w:val="99"/>
    <w:semiHidden/>
    <w:rsid w:val="00C87D9E"/>
  </w:style>
  <w:style w:type="table" w:styleId="14">
    <w:name w:val="Colorful Grid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3"/>
    <w:uiPriority w:val="99"/>
    <w:semiHidden/>
    <w:unhideWhenUsed/>
    <w:rsid w:val="00C87D9E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aff1">
    <w:name w:val="コメント文字列 (文字)"/>
    <w:basedOn w:val="a3"/>
    <w:link w:val="aff0"/>
    <w:uiPriority w:val="99"/>
    <w:semiHidden/>
    <w:rsid w:val="00C87D9E"/>
    <w:rPr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87D9E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C87D9E"/>
    <w:rPr>
      <w:b/>
      <w:bCs/>
      <w:sz w:val="22"/>
      <w:szCs w:val="20"/>
    </w:rPr>
  </w:style>
  <w:style w:type="table" w:styleId="11">
    <w:name w:val="Dark List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C87D9E"/>
    <w:pPr>
      <w:spacing w:after="0" w:line="240" w:lineRule="auto"/>
    </w:pPr>
  </w:style>
  <w:style w:type="character" w:customStyle="1" w:styleId="aff7">
    <w:name w:val="電子メール署名 (文字)"/>
    <w:basedOn w:val="a3"/>
    <w:link w:val="aff6"/>
    <w:uiPriority w:val="99"/>
    <w:semiHidden/>
    <w:rsid w:val="00C87D9E"/>
  </w:style>
  <w:style w:type="character" w:styleId="aff8">
    <w:name w:val="Emphasis"/>
    <w:basedOn w:val="a3"/>
    <w:uiPriority w:val="20"/>
    <w:semiHidden/>
    <w:unhideWhenUsed/>
    <w:qFormat/>
    <w:rsid w:val="00C87D9E"/>
    <w:rPr>
      <w:i/>
      <w:iCs/>
    </w:rPr>
  </w:style>
  <w:style w:type="character" w:styleId="aff9">
    <w:name w:val="endnote reference"/>
    <w:basedOn w:val="a3"/>
    <w:uiPriority w:val="99"/>
    <w:semiHidden/>
    <w:unhideWhenUsed/>
    <w:rsid w:val="00C87D9E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b">
    <w:name w:val="文末脚注文字列 (文字)"/>
    <w:basedOn w:val="a3"/>
    <w:link w:val="affa"/>
    <w:uiPriority w:val="99"/>
    <w:semiHidden/>
    <w:rsid w:val="00C87D9E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d">
    <w:name w:val="envelope return"/>
    <w:basedOn w:val="a1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e">
    <w:name w:val="FollowedHyperlink"/>
    <w:basedOn w:val="a3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afff">
    <w:name w:val="footer"/>
    <w:basedOn w:val="a1"/>
    <w:link w:val="afff0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0">
    <w:name w:val="フッター (文字)"/>
    <w:basedOn w:val="a3"/>
    <w:link w:val="afff"/>
    <w:uiPriority w:val="99"/>
    <w:rsid w:val="00C87D9E"/>
  </w:style>
  <w:style w:type="character" w:styleId="afff1">
    <w:name w:val="footnote reference"/>
    <w:basedOn w:val="a3"/>
    <w:uiPriority w:val="99"/>
    <w:semiHidden/>
    <w:unhideWhenUsed/>
    <w:rsid w:val="00C87D9E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afff3">
    <w:name w:val="脚注文字列 (文字)"/>
    <w:basedOn w:val="a3"/>
    <w:link w:val="afff2"/>
    <w:uiPriority w:val="99"/>
    <w:semiHidden/>
    <w:rsid w:val="00C87D9E"/>
    <w:rPr>
      <w:sz w:val="22"/>
      <w:szCs w:val="20"/>
    </w:rPr>
  </w:style>
  <w:style w:type="table" w:styleId="15">
    <w:name w:val="Grid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">
    <w:name w:val="Grid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">
    <w:name w:val="Grid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">
    <w:name w:val="Grid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">
    <w:name w:val="Grid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">
    <w:name w:val="Grid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7">
    <w:name w:val="Grid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43">
    <w:name w:val="Grid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">
    <w:name w:val="Grid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">
    <w:name w:val="Grid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">
    <w:name w:val="Grid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">
    <w:name w:val="Grid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">
    <w:name w:val="Grid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3">
    <w:name w:val="Grid Table 5 Dark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5-2">
    <w:name w:val="Grid Table 5 Dark Accent 2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5-3">
    <w:name w:val="Grid Table 5 Dark Accent 3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5-4">
    <w:name w:val="Grid Table 5 Dark Accent 4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5-5">
    <w:name w:val="Grid Table 5 Dark Accent 5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5-6">
    <w:name w:val="Grid Table 5 Dark Accent 6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61">
    <w:name w:val="Grid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">
    <w:name w:val="Grid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">
    <w:name w:val="Grid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">
    <w:name w:val="Grid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">
    <w:name w:val="Grid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">
    <w:name w:val="Grid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1">
    <w:name w:val="Grid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4">
    <w:name w:val="header"/>
    <w:basedOn w:val="a1"/>
    <w:link w:val="afff5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5">
    <w:name w:val="ヘッダー (文字)"/>
    <w:basedOn w:val="a3"/>
    <w:link w:val="afff4"/>
    <w:uiPriority w:val="99"/>
    <w:rsid w:val="00C87D9E"/>
  </w:style>
  <w:style w:type="character" w:customStyle="1" w:styleId="52">
    <w:name w:val="見出し 5 (文字)"/>
    <w:basedOn w:val="a3"/>
    <w:link w:val="51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60">
    <w:name w:val="見出し 6 (文字)"/>
    <w:basedOn w:val="a3"/>
    <w:link w:val="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70">
    <w:name w:val="見出し 7 (文字)"/>
    <w:basedOn w:val="a3"/>
    <w:link w:val="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80">
    <w:name w:val="見出し 8 (文字)"/>
    <w:basedOn w:val="a3"/>
    <w:link w:val="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3"/>
    <w:link w:val="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3"/>
    <w:uiPriority w:val="99"/>
    <w:semiHidden/>
    <w:unhideWhenUsed/>
    <w:rsid w:val="00C87D9E"/>
  </w:style>
  <w:style w:type="paragraph" w:styleId="HTML0">
    <w:name w:val="HTML Address"/>
    <w:basedOn w:val="a1"/>
    <w:link w:val="HTML1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C87D9E"/>
    <w:rPr>
      <w:i/>
      <w:iCs/>
    </w:rPr>
  </w:style>
  <w:style w:type="character" w:styleId="HTML2">
    <w:name w:val="HTML Cite"/>
    <w:basedOn w:val="a3"/>
    <w:uiPriority w:val="99"/>
    <w:semiHidden/>
    <w:unhideWhenUsed/>
    <w:rsid w:val="00C87D9E"/>
    <w:rPr>
      <w:i/>
      <w:iCs/>
    </w:rPr>
  </w:style>
  <w:style w:type="character" w:styleId="HTML3">
    <w:name w:val="HTML Code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C87D9E"/>
    <w:rPr>
      <w:i/>
      <w:iCs/>
    </w:rPr>
  </w:style>
  <w:style w:type="character" w:styleId="HTML5">
    <w:name w:val="HTML Keyboard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C87D9E"/>
    <w:rPr>
      <w:rFonts w:ascii="Consolas" w:hAnsi="Consolas"/>
      <w:sz w:val="22"/>
      <w:szCs w:val="20"/>
    </w:rPr>
  </w:style>
  <w:style w:type="character" w:styleId="HTML8">
    <w:name w:val="HTML Sample"/>
    <w:basedOn w:val="a3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C87D9E"/>
    <w:rPr>
      <w:i/>
      <w:iCs/>
    </w:rPr>
  </w:style>
  <w:style w:type="character" w:styleId="afff6">
    <w:name w:val="Hyperlink"/>
    <w:basedOn w:val="a3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17">
    <w:name w:val="index 1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afff7">
    <w:name w:val="index heading"/>
    <w:basedOn w:val="a1"/>
    <w:next w:val="17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AC4416"/>
    <w:rPr>
      <w:i/>
      <w:iCs/>
      <w:color w:val="007B73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afff8">
    <w:name w:val="line number"/>
    <w:basedOn w:val="a3"/>
    <w:uiPriority w:val="99"/>
    <w:semiHidden/>
    <w:unhideWhenUsed/>
    <w:rsid w:val="00C87D9E"/>
  </w:style>
  <w:style w:type="paragraph" w:styleId="afff9">
    <w:name w:val="List"/>
    <w:basedOn w:val="a1"/>
    <w:uiPriority w:val="99"/>
    <w:semiHidden/>
    <w:unhideWhenUsed/>
    <w:rsid w:val="00C87D9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C87D9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C87D9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87D9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87D9E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afffa">
    <w:name w:val="List Continue"/>
    <w:basedOn w:val="a1"/>
    <w:uiPriority w:val="99"/>
    <w:semiHidden/>
    <w:unhideWhenUsed/>
    <w:rsid w:val="00C87D9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C87D9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C87D9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fffb">
    <w:name w:val="List Paragraph"/>
    <w:basedOn w:val="a1"/>
    <w:uiPriority w:val="34"/>
    <w:semiHidden/>
    <w:unhideWhenUsed/>
    <w:qFormat/>
    <w:rsid w:val="00C87D9E"/>
    <w:pPr>
      <w:ind w:left="720"/>
      <w:contextualSpacing/>
    </w:pPr>
  </w:style>
  <w:style w:type="table" w:styleId="1f">
    <w:name w:val="List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1-20">
    <w:name w:val="List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1-30">
    <w:name w:val="List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1-40">
    <w:name w:val="List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1-50">
    <w:name w:val="List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1-60">
    <w:name w:val="List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2f8">
    <w:name w:val="List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2-20">
    <w:name w:val="List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2-30">
    <w:name w:val="List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2-40">
    <w:name w:val="List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2-50">
    <w:name w:val="List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2-60">
    <w:name w:val="List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3f2">
    <w:name w:val="List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4-20">
    <w:name w:val="List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4-30">
    <w:name w:val="List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4-40">
    <w:name w:val="List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4-50">
    <w:name w:val="List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4-60">
    <w:name w:val="List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57">
    <w:name w:val="List Table 5 Dark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6-20">
    <w:name w:val="List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6-30">
    <w:name w:val="List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6-40">
    <w:name w:val="List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6-50">
    <w:name w:val="List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6-60">
    <w:name w:val="List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73">
    <w:name w:val="List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d">
    <w:name w:val="マクロ文字列 (文字)"/>
    <w:basedOn w:val="a3"/>
    <w:link w:val="afffc"/>
    <w:uiPriority w:val="99"/>
    <w:semiHidden/>
    <w:rsid w:val="00C87D9E"/>
    <w:rPr>
      <w:rFonts w:ascii="Consolas" w:hAnsi="Consolas"/>
      <w:sz w:val="22"/>
      <w:szCs w:val="20"/>
    </w:rPr>
  </w:style>
  <w:style w:type="table" w:styleId="82">
    <w:name w:val="Medium Grid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e">
    <w:name w:val="Message Header"/>
    <w:basedOn w:val="a1"/>
    <w:link w:val="affff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メッセージ見出し (文字)"/>
    <w:basedOn w:val="a3"/>
    <w:link w:val="afffe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affff0">
    <w:name w:val="Normal Indent"/>
    <w:basedOn w:val="a1"/>
    <w:uiPriority w:val="99"/>
    <w:semiHidden/>
    <w:unhideWhenUsed/>
    <w:rsid w:val="00C87D9E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C87D9E"/>
    <w:pPr>
      <w:spacing w:after="0" w:line="240" w:lineRule="auto"/>
    </w:pPr>
  </w:style>
  <w:style w:type="character" w:customStyle="1" w:styleId="affff2">
    <w:name w:val="記 (文字)"/>
    <w:basedOn w:val="a3"/>
    <w:link w:val="affff1"/>
    <w:uiPriority w:val="99"/>
    <w:semiHidden/>
    <w:rsid w:val="00C87D9E"/>
  </w:style>
  <w:style w:type="character" w:styleId="affff3">
    <w:name w:val="page number"/>
    <w:basedOn w:val="a3"/>
    <w:uiPriority w:val="99"/>
    <w:semiHidden/>
    <w:unhideWhenUsed/>
    <w:rsid w:val="00C87D9E"/>
  </w:style>
  <w:style w:type="table" w:styleId="1f1">
    <w:name w:val="Plain Table 1"/>
    <w:basedOn w:val="a4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affff5">
    <w:name w:val="書式なし (文字)"/>
    <w:basedOn w:val="a3"/>
    <w:link w:val="affff4"/>
    <w:uiPriority w:val="99"/>
    <w:semiHidden/>
    <w:rsid w:val="00C87D9E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3"/>
    <w:link w:val="affff6"/>
    <w:uiPriority w:val="29"/>
    <w:semiHidden/>
    <w:rsid w:val="00C87D9E"/>
    <w:rPr>
      <w:i/>
      <w:iCs/>
      <w:color w:val="404040" w:themeColor="text1" w:themeTint="BF"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C87D9E"/>
  </w:style>
  <w:style w:type="character" w:customStyle="1" w:styleId="affff9">
    <w:name w:val="挨拶文 (文字)"/>
    <w:basedOn w:val="a3"/>
    <w:link w:val="affff8"/>
    <w:uiPriority w:val="99"/>
    <w:semiHidden/>
    <w:rsid w:val="00C87D9E"/>
  </w:style>
  <w:style w:type="paragraph" w:styleId="affffa">
    <w:name w:val="Signature"/>
    <w:basedOn w:val="a1"/>
    <w:link w:val="affffb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affffb">
    <w:name w:val="署名 (文字)"/>
    <w:basedOn w:val="a3"/>
    <w:link w:val="affffa"/>
    <w:uiPriority w:val="99"/>
    <w:semiHidden/>
    <w:rsid w:val="00C87D9E"/>
  </w:style>
  <w:style w:type="character" w:customStyle="1" w:styleId="1f2">
    <w:name w:val="スマート ハイパーリンク1"/>
    <w:basedOn w:val="a3"/>
    <w:uiPriority w:val="99"/>
    <w:semiHidden/>
    <w:unhideWhenUsed/>
    <w:rsid w:val="00C87D9E"/>
    <w:rPr>
      <w:u w:val="dotted"/>
    </w:rPr>
  </w:style>
  <w:style w:type="character" w:styleId="affffc">
    <w:name w:val="Strong"/>
    <w:basedOn w:val="a3"/>
    <w:uiPriority w:val="22"/>
    <w:semiHidden/>
    <w:unhideWhenUsed/>
    <w:qFormat/>
    <w:rsid w:val="00C87D9E"/>
    <w:rPr>
      <w:b/>
      <w:bCs/>
    </w:rPr>
  </w:style>
  <w:style w:type="character" w:styleId="affffd">
    <w:name w:val="Subtle Emphasis"/>
    <w:basedOn w:val="a3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affffe">
    <w:name w:val="Subtle Reference"/>
    <w:basedOn w:val="a3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1"/>
    <w:next w:val="a1"/>
    <w:uiPriority w:val="99"/>
    <w:semiHidden/>
    <w:unhideWhenUsed/>
    <w:rsid w:val="00C87D9E"/>
    <w:pPr>
      <w:spacing w:after="0"/>
      <w:ind w:left="240" w:hanging="240"/>
    </w:pPr>
  </w:style>
  <w:style w:type="paragraph" w:styleId="afffff3">
    <w:name w:val="table of figures"/>
    <w:basedOn w:val="a1"/>
    <w:next w:val="a1"/>
    <w:uiPriority w:val="99"/>
    <w:semiHidden/>
    <w:unhideWhenUsed/>
    <w:rsid w:val="00C87D9E"/>
    <w:pPr>
      <w:spacing w:after="0"/>
    </w:pPr>
  </w:style>
  <w:style w:type="table" w:styleId="afffff4">
    <w:name w:val="Table Professional"/>
    <w:basedOn w:val="a4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1"/>
    <w:next w:val="a1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a">
    <w:name w:val="toc 1"/>
    <w:basedOn w:val="a1"/>
    <w:next w:val="a1"/>
    <w:autoRedefine/>
    <w:uiPriority w:val="39"/>
    <w:semiHidden/>
    <w:unhideWhenUsed/>
    <w:rsid w:val="00C87D9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C87D9E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C87D9E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C87D9E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C87D9E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C87D9E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C87D9E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C87D9E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C87D9E"/>
    <w:pPr>
      <w:spacing w:after="100"/>
      <w:ind w:left="1920"/>
    </w:pPr>
  </w:style>
  <w:style w:type="paragraph" w:styleId="afffff7">
    <w:name w:val="TOC Heading"/>
    <w:basedOn w:val="1"/>
    <w:next w:val="a1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afffff8">
    <w:name w:val="ロゴ"/>
    <w:basedOn w:val="a1"/>
    <w:qFormat/>
    <w:rsid w:val="006202B3"/>
    <w:pPr>
      <w:spacing w:before="600" w:after="0"/>
    </w:pPr>
    <w:rPr>
      <w:noProof/>
    </w:rPr>
  </w:style>
  <w:style w:type="character" w:customStyle="1" w:styleId="ad">
    <w:name w:val="行間詰め (文字)"/>
    <w:basedOn w:val="a3"/>
    <w:link w:val="ac"/>
    <w:uiPriority w:val="1"/>
    <w:rsid w:val="00E11538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blicdomainq.net/sunset-sea-002284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sago\AppData\Roaming\Microsoft\Templates\&#23395;&#31680;&#12398;&#12452;&#12505;&#12531;&#12488;&#12398;&#12481;&#12521;&#12471;%20(&#20908;&#32232;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667F-7E5F-4C3F-92B7-9412E63F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 (冬編)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2020-12-14T08:00:00Z</dcterms:created>
  <dcterms:modified xsi:type="dcterms:W3CDTF">2020-12-15T00:39:00Z</dcterms:modified>
</cp:coreProperties>
</file>